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B8AB1" w14:textId="77777777" w:rsidR="00463AB0" w:rsidRPr="00875408" w:rsidRDefault="00463AB0" w:rsidP="00463AB0">
      <w:pPr>
        <w:jc w:val="center"/>
        <w:rPr>
          <w:b/>
          <w:sz w:val="32"/>
          <w:szCs w:val="32"/>
        </w:rPr>
      </w:pPr>
      <w:r w:rsidRPr="00875408">
        <w:rPr>
          <w:b/>
          <w:sz w:val="32"/>
          <w:szCs w:val="32"/>
        </w:rPr>
        <w:t>ПРАВИТЕЛЬСТВО ЯРОСЛАВСКОЙ ОБЛАСТИ</w:t>
      </w:r>
    </w:p>
    <w:p w14:paraId="53945D80" w14:textId="77777777" w:rsidR="00463AB0" w:rsidRPr="00875408" w:rsidRDefault="00463AB0" w:rsidP="00463AB0">
      <w:pPr>
        <w:jc w:val="center"/>
        <w:rPr>
          <w:b/>
          <w:sz w:val="32"/>
          <w:szCs w:val="32"/>
        </w:rPr>
      </w:pPr>
    </w:p>
    <w:p w14:paraId="7DD3CFFD" w14:textId="77777777" w:rsidR="00463AB0" w:rsidRPr="00875408" w:rsidRDefault="00463AB0" w:rsidP="00463AB0">
      <w:pPr>
        <w:jc w:val="center"/>
        <w:rPr>
          <w:sz w:val="32"/>
          <w:szCs w:val="32"/>
        </w:rPr>
      </w:pPr>
      <w:r w:rsidRPr="00875408">
        <w:rPr>
          <w:b/>
          <w:sz w:val="32"/>
          <w:szCs w:val="32"/>
        </w:rPr>
        <w:t>ПОСТАНОВЛЕНИЕ</w:t>
      </w:r>
    </w:p>
    <w:p w14:paraId="41DF0A9B" w14:textId="77777777" w:rsidR="00463AB0" w:rsidRDefault="00463AB0" w:rsidP="00463AB0">
      <w:pPr>
        <w:jc w:val="both"/>
        <w:rPr>
          <w:rFonts w:cs="Times New Roman"/>
          <w:szCs w:val="28"/>
        </w:rPr>
      </w:pPr>
    </w:p>
    <w:p w14:paraId="24A6B327" w14:textId="77777777" w:rsidR="00463AB0" w:rsidRPr="00875408" w:rsidRDefault="00463AB0" w:rsidP="00463AB0">
      <w:pPr>
        <w:jc w:val="both"/>
        <w:rPr>
          <w:rFonts w:cs="Times New Roman"/>
          <w:szCs w:val="28"/>
        </w:rPr>
      </w:pPr>
    </w:p>
    <w:p w14:paraId="2A33A6A7" w14:textId="77777777" w:rsidR="00463AB0" w:rsidRPr="00875408" w:rsidRDefault="00463AB0" w:rsidP="00463AB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0</w:t>
      </w:r>
      <w:r w:rsidRPr="00463AB0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.07.2019 № 4</w:t>
      </w:r>
      <w:r w:rsidRPr="00463AB0">
        <w:rPr>
          <w:rFonts w:cs="Times New Roman"/>
          <w:szCs w:val="28"/>
        </w:rPr>
        <w:t>70</w:t>
      </w:r>
      <w:r w:rsidRPr="00875408">
        <w:rPr>
          <w:rFonts w:cs="Times New Roman"/>
          <w:szCs w:val="28"/>
        </w:rPr>
        <w:t>-п</w:t>
      </w:r>
    </w:p>
    <w:p w14:paraId="1A8D1316" w14:textId="77777777" w:rsidR="00463AB0" w:rsidRPr="00875408" w:rsidRDefault="00463AB0" w:rsidP="00463AB0">
      <w:pPr>
        <w:ind w:firstLine="0"/>
        <w:jc w:val="both"/>
        <w:rPr>
          <w:rFonts w:cs="Times New Roman"/>
          <w:szCs w:val="28"/>
        </w:rPr>
      </w:pPr>
      <w:r w:rsidRPr="00875408">
        <w:rPr>
          <w:rFonts w:cs="Times New Roman"/>
          <w:szCs w:val="28"/>
        </w:rPr>
        <w:t>г. Ярославль</w:t>
      </w:r>
    </w:p>
    <w:p w14:paraId="3121F23C" w14:textId="77777777" w:rsidR="00463AB0" w:rsidRDefault="00463AB0" w:rsidP="00463AB0">
      <w:pPr>
        <w:ind w:right="5101"/>
        <w:jc w:val="both"/>
        <w:rPr>
          <w:rFonts w:cs="Times New Roman"/>
          <w:szCs w:val="28"/>
        </w:rPr>
      </w:pPr>
    </w:p>
    <w:p w14:paraId="7E56A6F5" w14:textId="77777777" w:rsidR="00463AB0" w:rsidRDefault="00463AB0" w:rsidP="00463AB0">
      <w:pPr>
        <w:ind w:right="5101"/>
        <w:jc w:val="both"/>
        <w:rPr>
          <w:rFonts w:cs="Times New Roman"/>
          <w:szCs w:val="28"/>
        </w:rPr>
      </w:pPr>
    </w:p>
    <w:p w14:paraId="5D5009ED" w14:textId="77777777" w:rsidR="00463AB0" w:rsidRDefault="00463AB0" w:rsidP="00463AB0">
      <w:pPr>
        <w:ind w:right="5101"/>
        <w:jc w:val="both"/>
        <w:rPr>
          <w:rFonts w:cs="Times New Roman"/>
          <w:szCs w:val="28"/>
        </w:rPr>
      </w:pPr>
    </w:p>
    <w:p w14:paraId="6299ABC7" w14:textId="77777777" w:rsidR="00463AB0" w:rsidRDefault="00463AB0" w:rsidP="00463AB0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Об утверждении Порядка доставки</w:t>
      </w:r>
    </w:p>
    <w:p w14:paraId="3C5FD399" w14:textId="77777777" w:rsidR="00463AB0" w:rsidRDefault="00463AB0" w:rsidP="00463AB0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лиц старше 65 лет, проживающих</w:t>
      </w:r>
    </w:p>
    <w:p w14:paraId="43457A69" w14:textId="77777777" w:rsidR="00463AB0" w:rsidRDefault="00463AB0" w:rsidP="00463AB0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сельской местности,</w:t>
      </w:r>
    </w:p>
    <w:p w14:paraId="5B75E236" w14:textId="77777777" w:rsidR="00463AB0" w:rsidRDefault="00463AB0" w:rsidP="00463AB0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медицинские организации</w:t>
      </w:r>
    </w:p>
    <w:p w14:paraId="496897E3" w14:textId="77777777" w:rsidR="00FD0D2E" w:rsidRDefault="00A52AAF" w:rsidP="00A52AAF">
      <w:pPr>
        <w:ind w:right="-2" w:firstLine="0"/>
        <w:jc w:val="both"/>
        <w:rPr>
          <w:rFonts w:cs="Times New Roman"/>
          <w:szCs w:val="28"/>
        </w:rPr>
      </w:pPr>
      <w:r w:rsidRPr="00A52AAF">
        <w:rPr>
          <w:rFonts w:cs="Times New Roman"/>
          <w:szCs w:val="28"/>
        </w:rPr>
        <w:t>&lt;в ред. постановления Правитель</w:t>
      </w:r>
      <w:r>
        <w:rPr>
          <w:rFonts w:cs="Times New Roman"/>
          <w:szCs w:val="28"/>
        </w:rPr>
        <w:t>ства</w:t>
      </w:r>
    </w:p>
    <w:p w14:paraId="54742A2D" w14:textId="0A9D6B51" w:rsidR="00463AB0" w:rsidRDefault="00A52AAF" w:rsidP="00A52AAF">
      <w:pPr>
        <w:ind w:right="-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области от 23.12.2019 № 913</w:t>
      </w:r>
      <w:r w:rsidRPr="00A52AAF">
        <w:rPr>
          <w:rFonts w:cs="Times New Roman"/>
          <w:szCs w:val="28"/>
        </w:rPr>
        <w:t>-п&gt;</w:t>
      </w:r>
    </w:p>
    <w:p w14:paraId="0E9F26BA" w14:textId="05356B4D" w:rsidR="00FD0D2E" w:rsidRDefault="00FD0D2E" w:rsidP="00A52AAF">
      <w:pPr>
        <w:ind w:right="-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(утратило силу согласно постановлению Правительства области</w:t>
      </w:r>
    </w:p>
    <w:p w14:paraId="706F9F0B" w14:textId="345FB906" w:rsidR="00FD0D2E" w:rsidRDefault="00FD0D2E" w:rsidP="00A52AAF">
      <w:pPr>
        <w:ind w:right="-2" w:firstLine="0"/>
        <w:jc w:val="both"/>
        <w:rPr>
          <w:rFonts w:cs="Times New Roman"/>
          <w:szCs w:val="28"/>
        </w:rPr>
      </w:pPr>
      <w:r w:rsidRPr="00FD0D2E">
        <w:rPr>
          <w:rFonts w:cs="Times New Roman"/>
          <w:szCs w:val="28"/>
        </w:rPr>
        <w:t>от 26.10.2022 № 938-п</w:t>
      </w:r>
      <w:r>
        <w:rPr>
          <w:rFonts w:cs="Times New Roman"/>
          <w:szCs w:val="28"/>
        </w:rPr>
        <w:t>)</w:t>
      </w:r>
      <w:bookmarkStart w:id="0" w:name="_GoBack"/>
      <w:bookmarkEnd w:id="0"/>
    </w:p>
    <w:p w14:paraId="0782E428" w14:textId="77777777" w:rsidR="00463AB0" w:rsidRPr="008F0362" w:rsidRDefault="00463AB0" w:rsidP="00463AB0">
      <w:pPr>
        <w:ind w:right="-2"/>
        <w:jc w:val="both"/>
        <w:rPr>
          <w:rFonts w:cs="Times New Roman"/>
          <w:szCs w:val="28"/>
        </w:rPr>
      </w:pPr>
    </w:p>
    <w:p w14:paraId="437783E9" w14:textId="77777777" w:rsidR="00463AB0" w:rsidRPr="00831CE2" w:rsidRDefault="00463AB0" w:rsidP="00463AB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целях реализации регионального проекта «Ра</w:t>
      </w:r>
      <w:r w:rsidRPr="00802095">
        <w:rPr>
          <w:rFonts w:cs="Times New Roman"/>
          <w:szCs w:val="28"/>
        </w:rPr>
        <w:t>зработка и реализация программы системной поддержки и повышения качества жи</w:t>
      </w:r>
      <w:r>
        <w:rPr>
          <w:rFonts w:cs="Times New Roman"/>
          <w:szCs w:val="28"/>
        </w:rPr>
        <w:t>зни граждан старшего поколения "</w:t>
      </w:r>
      <w:r w:rsidRPr="00802095">
        <w:rPr>
          <w:rFonts w:cs="Times New Roman"/>
          <w:szCs w:val="28"/>
        </w:rPr>
        <w:t>Старшее поколение</w:t>
      </w:r>
      <w:r>
        <w:rPr>
          <w:rFonts w:cs="Times New Roman"/>
          <w:szCs w:val="28"/>
        </w:rPr>
        <w:t>"</w:t>
      </w:r>
      <w:r w:rsidRPr="0080209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национального проекта «Демография» и в соответствии с п</w:t>
      </w:r>
      <w:r>
        <w:rPr>
          <w:rFonts w:eastAsiaTheme="minorHAnsi" w:cs="Times New Roman"/>
          <w:szCs w:val="28"/>
        </w:rPr>
        <w:t>остановлением Правительства области от 27.02.2019 № 133-п</w:t>
      </w:r>
      <w:r>
        <w:rPr>
          <w:rFonts w:cs="Times New Roman"/>
          <w:szCs w:val="28"/>
        </w:rPr>
        <w:t xml:space="preserve"> «</w:t>
      </w:r>
      <w:r>
        <w:rPr>
          <w:rFonts w:eastAsiaTheme="minorHAnsi" w:cs="Times New Roman"/>
          <w:szCs w:val="28"/>
        </w:rPr>
        <w:t>Об утверждении Перечня мероприятий, направленных на обеспечение доставки лиц старше 65 лет, проживающих в сельской местности, в медицинские организации, и о внесении изменений в постановление Правительства области от 31.03.2011 № 216-п»</w:t>
      </w:r>
    </w:p>
    <w:p w14:paraId="5B0C5005" w14:textId="77777777" w:rsidR="00463AB0" w:rsidRPr="00A61019" w:rsidRDefault="00463AB0" w:rsidP="00463AB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14:paraId="0266A982" w14:textId="77777777" w:rsidR="00463AB0" w:rsidRDefault="00463AB0" w:rsidP="00463AB0">
      <w:pPr>
        <w:pStyle w:val="a9"/>
        <w:ind w:firstLine="709"/>
        <w:rPr>
          <w:rFonts w:eastAsiaTheme="minorHAnsi"/>
          <w:szCs w:val="28"/>
        </w:rPr>
      </w:pPr>
      <w:r>
        <w:t xml:space="preserve">1. Утвердить прилагаемый Порядок </w:t>
      </w:r>
      <w:r>
        <w:rPr>
          <w:rFonts w:eastAsiaTheme="minorHAnsi"/>
          <w:szCs w:val="28"/>
        </w:rPr>
        <w:t>доставки лиц старше 65 лет, проживающих в сельской местности, в медицинские организации.</w:t>
      </w:r>
    </w:p>
    <w:p w14:paraId="3781A3F6" w14:textId="77777777" w:rsidR="00463AB0" w:rsidRDefault="00463AB0" w:rsidP="00463AB0">
      <w:pPr>
        <w:pStyle w:val="a9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2. Контроль за исполнением постановления возложить на заместителя Председателя Правительства области, курирующего вопросы здравоохранения, труда и социальной защиты, семейной и демографической политики.</w:t>
      </w:r>
    </w:p>
    <w:p w14:paraId="037BF601" w14:textId="77777777" w:rsidR="00463AB0" w:rsidRDefault="00463AB0" w:rsidP="00463AB0">
      <w:pPr>
        <w:pStyle w:val="ConsPlusNormal"/>
        <w:ind w:firstLine="709"/>
        <w:jc w:val="both"/>
      </w:pPr>
      <w:r>
        <w:t>3</w:t>
      </w:r>
      <w:r w:rsidRPr="009A2F87">
        <w:t>.</w:t>
      </w:r>
      <w:r>
        <w:t> </w:t>
      </w:r>
      <w:r w:rsidRPr="009A2F87">
        <w:t>Постановление</w:t>
      </w:r>
      <w:r w:rsidRPr="00FE297D">
        <w:t xml:space="preserve"> вступает в силу </w:t>
      </w:r>
      <w:r>
        <w:t>с момента подписания.</w:t>
      </w:r>
    </w:p>
    <w:p w14:paraId="4599427B" w14:textId="77777777" w:rsidR="00463AB0" w:rsidRDefault="00463AB0" w:rsidP="00463AB0">
      <w:pPr>
        <w:jc w:val="both"/>
        <w:rPr>
          <w:rFonts w:cs="Times New Roman"/>
          <w:szCs w:val="28"/>
        </w:rPr>
      </w:pPr>
    </w:p>
    <w:p w14:paraId="2398326A" w14:textId="77777777" w:rsidR="00463AB0" w:rsidRDefault="00463AB0" w:rsidP="00463AB0">
      <w:pPr>
        <w:jc w:val="both"/>
        <w:rPr>
          <w:rFonts w:cs="Times New Roman"/>
          <w:szCs w:val="28"/>
        </w:rPr>
      </w:pPr>
    </w:p>
    <w:p w14:paraId="20D2DC29" w14:textId="77777777" w:rsidR="00463AB0" w:rsidRDefault="00463AB0" w:rsidP="00463AB0">
      <w:pPr>
        <w:jc w:val="both"/>
        <w:rPr>
          <w:rFonts w:cs="Times New Roman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463AB0" w14:paraId="115DC22E" w14:textId="77777777" w:rsidTr="00CA11EB">
        <w:tc>
          <w:tcPr>
            <w:tcW w:w="4654" w:type="dxa"/>
          </w:tcPr>
          <w:p w14:paraId="5454C797" w14:textId="77777777" w:rsidR="00463AB0" w:rsidRPr="00F82D65" w:rsidRDefault="00463AB0" w:rsidP="00CA11EB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</w:t>
            </w:r>
          </w:p>
          <w:p w14:paraId="5379DC9F" w14:textId="77777777" w:rsidR="00463AB0" w:rsidRDefault="00463AB0" w:rsidP="00CA11EB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0773">
              <w:rPr>
                <w:rFonts w:cs="Times New Roman"/>
                <w:szCs w:val="28"/>
              </w:rPr>
              <w:t>Правительства области</w:t>
            </w:r>
          </w:p>
        </w:tc>
        <w:tc>
          <w:tcPr>
            <w:tcW w:w="4792" w:type="dxa"/>
            <w:vAlign w:val="bottom"/>
          </w:tcPr>
          <w:p w14:paraId="0511A7C4" w14:textId="77777777" w:rsidR="00463AB0" w:rsidRDefault="00463AB0" w:rsidP="00CA11EB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Д.А. Степаненко</w:t>
            </w:r>
          </w:p>
        </w:tc>
      </w:tr>
    </w:tbl>
    <w:p w14:paraId="54EF061F" w14:textId="77777777" w:rsidR="00463AB0" w:rsidRPr="003D1E8D" w:rsidRDefault="00463AB0" w:rsidP="00463AB0">
      <w:pPr>
        <w:jc w:val="both"/>
      </w:pPr>
    </w:p>
    <w:p w14:paraId="39D4A306" w14:textId="77777777" w:rsidR="00463AB0" w:rsidRDefault="00463AB0" w:rsidP="00421EDA">
      <w:pPr>
        <w:jc w:val="both"/>
      </w:pPr>
    </w:p>
    <w:p w14:paraId="552D4738" w14:textId="77777777" w:rsidR="00463AB0" w:rsidRDefault="00463AB0" w:rsidP="00421EDA">
      <w:pPr>
        <w:jc w:val="both"/>
      </w:pPr>
    </w:p>
    <w:p w14:paraId="70AAE455" w14:textId="77777777" w:rsidR="00421EDA" w:rsidRDefault="00421EDA" w:rsidP="00421EDA">
      <w:pPr>
        <w:jc w:val="both"/>
      </w:pPr>
      <w:r>
        <w:lastRenderedPageBreak/>
        <w:br/>
      </w:r>
    </w:p>
    <w:p w14:paraId="3FB2CFF9" w14:textId="77777777" w:rsidR="00463AB0" w:rsidRPr="00A81C19" w:rsidRDefault="00421EDA" w:rsidP="00463AB0">
      <w:pPr>
        <w:ind w:left="5103"/>
        <w:rPr>
          <w:rFonts w:cs="Times New Roman"/>
          <w:szCs w:val="28"/>
        </w:rPr>
      </w:pPr>
      <w:r>
        <w:br w:type="page"/>
      </w:r>
      <w:r w:rsidR="00463AB0" w:rsidRPr="00A81C19">
        <w:rPr>
          <w:rFonts w:cs="Times New Roman"/>
          <w:szCs w:val="28"/>
        </w:rPr>
        <w:lastRenderedPageBreak/>
        <w:t>УТВЕРЖДЁН</w:t>
      </w:r>
    </w:p>
    <w:p w14:paraId="49E159B3" w14:textId="77777777" w:rsidR="00463AB0" w:rsidRPr="00A81C19" w:rsidRDefault="00463AB0" w:rsidP="00463AB0">
      <w:pPr>
        <w:ind w:left="5103"/>
        <w:rPr>
          <w:rFonts w:cs="Times New Roman"/>
          <w:szCs w:val="28"/>
        </w:rPr>
      </w:pPr>
      <w:r w:rsidRPr="00A81C19">
        <w:rPr>
          <w:rFonts w:cs="Times New Roman"/>
          <w:szCs w:val="28"/>
        </w:rPr>
        <w:t xml:space="preserve">постановлением </w:t>
      </w:r>
    </w:p>
    <w:p w14:paraId="653B047D" w14:textId="77777777" w:rsidR="00463AB0" w:rsidRPr="00A81C19" w:rsidRDefault="00463AB0" w:rsidP="00463AB0">
      <w:pPr>
        <w:ind w:left="5103"/>
        <w:rPr>
          <w:rFonts w:cs="Times New Roman"/>
          <w:szCs w:val="28"/>
        </w:rPr>
      </w:pPr>
      <w:r w:rsidRPr="00A81C19">
        <w:rPr>
          <w:rFonts w:cs="Times New Roman"/>
          <w:szCs w:val="28"/>
        </w:rPr>
        <w:t>Правительства области</w:t>
      </w:r>
    </w:p>
    <w:p w14:paraId="24280ECC" w14:textId="77777777" w:rsidR="00463AB0" w:rsidRDefault="00463AB0" w:rsidP="00463AB0">
      <w:pPr>
        <w:ind w:left="5103"/>
        <w:rPr>
          <w:rFonts w:cs="Times New Roman"/>
          <w:szCs w:val="28"/>
        </w:rPr>
      </w:pPr>
      <w:r w:rsidRPr="007C160A">
        <w:rPr>
          <w:rFonts w:cs="Times New Roman"/>
          <w:szCs w:val="28"/>
        </w:rPr>
        <w:t>от 02.07.2019 № 470-п</w:t>
      </w:r>
    </w:p>
    <w:p w14:paraId="2FCC645A" w14:textId="77777777" w:rsidR="00463AB0" w:rsidRDefault="00463AB0" w:rsidP="00463AB0">
      <w:pPr>
        <w:ind w:left="5103"/>
        <w:rPr>
          <w:rFonts w:cs="Times New Roman"/>
          <w:szCs w:val="28"/>
        </w:rPr>
      </w:pPr>
    </w:p>
    <w:p w14:paraId="4F32AC08" w14:textId="77777777" w:rsidR="00463AB0" w:rsidRDefault="00463AB0" w:rsidP="00463AB0">
      <w:pPr>
        <w:ind w:left="5103"/>
        <w:rPr>
          <w:rFonts w:cs="Times New Roman"/>
          <w:szCs w:val="28"/>
        </w:rPr>
      </w:pPr>
    </w:p>
    <w:p w14:paraId="65FE98DA" w14:textId="77777777" w:rsidR="00463AB0" w:rsidRPr="00A81C19" w:rsidRDefault="00463AB0" w:rsidP="00463AB0">
      <w:pPr>
        <w:ind w:firstLine="0"/>
        <w:jc w:val="center"/>
        <w:rPr>
          <w:rFonts w:cs="Times New Roman"/>
          <w:b/>
          <w:szCs w:val="28"/>
        </w:rPr>
      </w:pPr>
      <w:r w:rsidRPr="00A81C19">
        <w:rPr>
          <w:rFonts w:cs="Times New Roman"/>
          <w:b/>
          <w:szCs w:val="28"/>
        </w:rPr>
        <w:t>ПОРЯДОК</w:t>
      </w:r>
    </w:p>
    <w:p w14:paraId="733ADD40" w14:textId="77777777" w:rsidR="00463AB0" w:rsidRPr="00A81C19" w:rsidRDefault="00463AB0" w:rsidP="00463AB0">
      <w:pPr>
        <w:ind w:firstLine="0"/>
        <w:jc w:val="center"/>
        <w:rPr>
          <w:rFonts w:cs="Times New Roman"/>
          <w:b/>
          <w:szCs w:val="28"/>
        </w:rPr>
      </w:pPr>
      <w:r w:rsidRPr="00A81C19">
        <w:rPr>
          <w:rFonts w:cs="Times New Roman"/>
          <w:b/>
          <w:szCs w:val="28"/>
        </w:rPr>
        <w:t xml:space="preserve">доставки лиц старше 65 лет, проживающих в сельской местности, </w:t>
      </w:r>
    </w:p>
    <w:p w14:paraId="3446DC55" w14:textId="77777777" w:rsidR="00463AB0" w:rsidRDefault="00463AB0" w:rsidP="00463AB0">
      <w:pPr>
        <w:ind w:firstLine="0"/>
        <w:jc w:val="center"/>
        <w:rPr>
          <w:rFonts w:cs="Times New Roman"/>
          <w:b/>
          <w:szCs w:val="28"/>
        </w:rPr>
      </w:pPr>
      <w:r w:rsidRPr="00A81C19">
        <w:rPr>
          <w:rFonts w:cs="Times New Roman"/>
          <w:b/>
          <w:szCs w:val="28"/>
        </w:rPr>
        <w:t>в медицинские организации</w:t>
      </w:r>
    </w:p>
    <w:p w14:paraId="5BB9F4B8" w14:textId="77777777" w:rsidR="00A52AAF" w:rsidRDefault="00A52AAF" w:rsidP="00A52AAF">
      <w:pPr>
        <w:ind w:right="-2" w:firstLine="0"/>
        <w:jc w:val="center"/>
        <w:rPr>
          <w:rFonts w:cs="Times New Roman"/>
          <w:szCs w:val="28"/>
        </w:rPr>
      </w:pPr>
      <w:r w:rsidRPr="00A52AAF">
        <w:rPr>
          <w:rFonts w:cs="Times New Roman"/>
          <w:szCs w:val="28"/>
        </w:rPr>
        <w:t>&lt;в ред. постановления Правитель</w:t>
      </w:r>
      <w:r>
        <w:rPr>
          <w:rFonts w:cs="Times New Roman"/>
          <w:szCs w:val="28"/>
        </w:rPr>
        <w:t>ства области от 23.12.2019 № 913</w:t>
      </w:r>
      <w:r w:rsidRPr="00A52AAF">
        <w:rPr>
          <w:rFonts w:cs="Times New Roman"/>
          <w:szCs w:val="28"/>
        </w:rPr>
        <w:t>-п&gt;</w:t>
      </w:r>
    </w:p>
    <w:p w14:paraId="1D7F7AEE" w14:textId="77777777" w:rsidR="00463AB0" w:rsidRPr="007226AE" w:rsidRDefault="00463AB0" w:rsidP="00463AB0">
      <w:pPr>
        <w:jc w:val="center"/>
        <w:rPr>
          <w:rFonts w:cs="Times New Roman"/>
          <w:szCs w:val="28"/>
        </w:rPr>
      </w:pPr>
    </w:p>
    <w:p w14:paraId="3E9BABF7" w14:textId="77777777" w:rsidR="00463AB0" w:rsidRDefault="00463AB0" w:rsidP="00463AB0">
      <w:pPr>
        <w:ind w:firstLine="0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1. Общие положения</w:t>
      </w:r>
    </w:p>
    <w:p w14:paraId="752102B6" w14:textId="77777777" w:rsidR="00463AB0" w:rsidRDefault="00463AB0" w:rsidP="00463AB0">
      <w:pPr>
        <w:contextualSpacing/>
        <w:rPr>
          <w:rFonts w:cs="Times New Roman"/>
          <w:szCs w:val="28"/>
        </w:rPr>
      </w:pPr>
    </w:p>
    <w:p w14:paraId="0E71F41C" w14:textId="77777777" w:rsidR="00463AB0" w:rsidRDefault="00463AB0" w:rsidP="00463AB0">
      <w:pPr>
        <w:pStyle w:val="a8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 Порядок </w:t>
      </w:r>
      <w:r w:rsidRPr="00051BAF">
        <w:rPr>
          <w:rFonts w:cs="Times New Roman"/>
          <w:szCs w:val="28"/>
        </w:rPr>
        <w:t>доставки лиц старше 65 лет, проживающих в сельской местности, в медицинские организации</w:t>
      </w:r>
      <w:r>
        <w:rPr>
          <w:rFonts w:cs="Times New Roman"/>
          <w:szCs w:val="28"/>
        </w:rPr>
        <w:t xml:space="preserve"> (далее – Порядок) </w:t>
      </w:r>
      <w:r w:rsidRPr="00051BAF">
        <w:rPr>
          <w:rFonts w:cs="Times New Roman"/>
          <w:szCs w:val="28"/>
        </w:rPr>
        <w:t>разработан в</w:t>
      </w:r>
      <w:r>
        <w:rPr>
          <w:rFonts w:cs="Times New Roman"/>
          <w:szCs w:val="28"/>
        </w:rPr>
        <w:t> </w:t>
      </w:r>
      <w:r w:rsidRPr="00051BAF">
        <w:rPr>
          <w:rFonts w:cs="Times New Roman"/>
          <w:szCs w:val="28"/>
        </w:rPr>
        <w:t xml:space="preserve">соответствии с региональным проектом </w:t>
      </w:r>
      <w:r>
        <w:rPr>
          <w:rFonts w:cs="Times New Roman"/>
          <w:szCs w:val="28"/>
        </w:rPr>
        <w:t>«Ра</w:t>
      </w:r>
      <w:r w:rsidRPr="00802095">
        <w:rPr>
          <w:rFonts w:cs="Times New Roman"/>
          <w:szCs w:val="28"/>
        </w:rPr>
        <w:t>зработка и реализация программы системной поддержки и повышения качества жи</w:t>
      </w:r>
      <w:r>
        <w:rPr>
          <w:rFonts w:cs="Times New Roman"/>
          <w:szCs w:val="28"/>
        </w:rPr>
        <w:t>зни граждан старшего поколения "</w:t>
      </w:r>
      <w:r w:rsidRPr="00802095">
        <w:rPr>
          <w:rFonts w:cs="Times New Roman"/>
          <w:szCs w:val="28"/>
        </w:rPr>
        <w:t>Старшее поколение</w:t>
      </w:r>
      <w:r>
        <w:rPr>
          <w:rFonts w:cs="Times New Roman"/>
          <w:szCs w:val="28"/>
        </w:rPr>
        <w:t>"</w:t>
      </w:r>
      <w:r w:rsidRPr="0080209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(далее – региональный проект) в рамках реализации </w:t>
      </w:r>
      <w:r w:rsidRPr="00051BAF">
        <w:rPr>
          <w:rFonts w:cs="Times New Roman"/>
          <w:szCs w:val="28"/>
        </w:rPr>
        <w:t>национального проекта «Демография»</w:t>
      </w:r>
      <w:r>
        <w:rPr>
          <w:rFonts w:cs="Times New Roman"/>
          <w:szCs w:val="28"/>
        </w:rPr>
        <w:t>.</w:t>
      </w:r>
    </w:p>
    <w:p w14:paraId="44AE908B" w14:textId="77777777" w:rsidR="00463AB0" w:rsidRDefault="00463AB0" w:rsidP="00463AB0">
      <w:pPr>
        <w:pStyle w:val="a8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1.2. </w:t>
      </w:r>
      <w:r w:rsidRPr="00051BAF">
        <w:rPr>
          <w:rFonts w:cs="Times New Roman"/>
          <w:szCs w:val="28"/>
        </w:rPr>
        <w:t xml:space="preserve">Порядок обязателен для исполнения всеми </w:t>
      </w:r>
      <w:r>
        <w:rPr>
          <w:rFonts w:cs="Times New Roman"/>
          <w:szCs w:val="28"/>
        </w:rPr>
        <w:t>организациями социального обслуживания, указанными в перечне организаций социального обслуживания (приложение 1 к Порядку), и медицинскими организациями</w:t>
      </w:r>
      <w:r w:rsidRPr="00051BAF">
        <w:rPr>
          <w:rFonts w:cs="Times New Roman"/>
          <w:szCs w:val="28"/>
        </w:rPr>
        <w:t xml:space="preserve">, указанными в </w:t>
      </w:r>
      <w:r>
        <w:rPr>
          <w:rFonts w:cs="Times New Roman"/>
          <w:szCs w:val="28"/>
        </w:rPr>
        <w:t>перечне медицинских организаций (</w:t>
      </w:r>
      <w:r w:rsidRPr="00051BAF">
        <w:rPr>
          <w:rFonts w:cs="Times New Roman"/>
          <w:szCs w:val="28"/>
        </w:rPr>
        <w:t>приложен</w:t>
      </w:r>
      <w:r>
        <w:rPr>
          <w:rFonts w:cs="Times New Roman"/>
          <w:szCs w:val="28"/>
        </w:rPr>
        <w:t>ие</w:t>
      </w:r>
      <w:r w:rsidRPr="00051BAF">
        <w:rPr>
          <w:rFonts w:cs="Times New Roman"/>
          <w:szCs w:val="28"/>
        </w:rPr>
        <w:t xml:space="preserve"> 2 к Порядку</w:t>
      </w:r>
      <w:r>
        <w:rPr>
          <w:rFonts w:cs="Times New Roman"/>
          <w:szCs w:val="28"/>
        </w:rPr>
        <w:t>)</w:t>
      </w:r>
      <w:r w:rsidRPr="00051BAF">
        <w:rPr>
          <w:rFonts w:cs="Times New Roman"/>
          <w:szCs w:val="28"/>
        </w:rPr>
        <w:t>.</w:t>
      </w:r>
    </w:p>
    <w:p w14:paraId="77EBEB13" w14:textId="77777777" w:rsidR="00463AB0" w:rsidRDefault="00463AB0" w:rsidP="00463AB0">
      <w:pPr>
        <w:pStyle w:val="a8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 Доставка в медицинские организации осуществляется для категории граждан старше 65 лет, проживающих в сельской местности (далее – лица старше 65 лет).</w:t>
      </w:r>
    </w:p>
    <w:p w14:paraId="12376DDC" w14:textId="5A5FAA50" w:rsidR="00A52AAF" w:rsidRPr="00A52AAF" w:rsidRDefault="00A52AAF" w:rsidP="00A52AAF">
      <w:pPr>
        <w:pStyle w:val="a8"/>
        <w:ind w:left="0"/>
        <w:jc w:val="both"/>
        <w:rPr>
          <w:rFonts w:cs="Times New Roman"/>
          <w:szCs w:val="28"/>
        </w:rPr>
      </w:pPr>
      <w:r w:rsidRPr="004A6502">
        <w:rPr>
          <w:rFonts w:eastAsiaTheme="minorHAnsi"/>
          <w:spacing w:val="-10"/>
          <w:szCs w:val="28"/>
        </w:rPr>
        <w:t xml:space="preserve">«1.4. Доставка лиц старше 65 лет в медицинские организации осуществляется </w:t>
      </w:r>
      <w:r w:rsidRPr="004A6502">
        <w:rPr>
          <w:spacing w:val="-10"/>
        </w:rPr>
        <w:t>службой «Мобильная бригада». Положение о создании и деятельности службы «Мобильная бригада» утверждается постановлением Правительства области.</w:t>
      </w:r>
      <w:r>
        <w:rPr>
          <w:spacing w:val="-10"/>
        </w:rPr>
        <w:t xml:space="preserve"> </w:t>
      </w:r>
      <w:r w:rsidRPr="00A52AAF">
        <w:rPr>
          <w:rFonts w:cs="Times New Roman"/>
          <w:szCs w:val="28"/>
        </w:rPr>
        <w:t>&lt;в ред. постановления Правительства области от 23.12.2019 № 913-п&gt;</w:t>
      </w:r>
    </w:p>
    <w:p w14:paraId="745E6E92" w14:textId="77777777" w:rsidR="00463AB0" w:rsidRPr="00A12649" w:rsidRDefault="00463AB0" w:rsidP="00463AB0">
      <w:pPr>
        <w:pStyle w:val="a8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1.5. </w:t>
      </w:r>
      <w:r w:rsidRPr="00381209">
        <w:rPr>
          <w:rFonts w:cs="Times New Roman"/>
          <w:szCs w:val="28"/>
        </w:rPr>
        <w:t>Доставка лиц старше 65 лет</w:t>
      </w:r>
      <w:r>
        <w:rPr>
          <w:rFonts w:cs="Times New Roman"/>
          <w:szCs w:val="28"/>
        </w:rPr>
        <w:t xml:space="preserve"> </w:t>
      </w:r>
      <w:r w:rsidRPr="00381209">
        <w:rPr>
          <w:rFonts w:cs="Times New Roman"/>
          <w:szCs w:val="28"/>
        </w:rPr>
        <w:t>в медицинские организации, в том числе для проведения дополнительных скринингов на выявление отдельных социально значимых неинфекционных заболеваний, осуществляется на</w:t>
      </w:r>
      <w:r>
        <w:rPr>
          <w:rFonts w:cs="Times New Roman"/>
          <w:szCs w:val="28"/>
        </w:rPr>
        <w:t> </w:t>
      </w:r>
      <w:r w:rsidRPr="00381209">
        <w:rPr>
          <w:rFonts w:cs="Times New Roman"/>
          <w:szCs w:val="28"/>
        </w:rPr>
        <w:t xml:space="preserve">автотранспорте, приобретенном в рамках реализации регионального проекта за счет средств федерального бюджета. </w:t>
      </w:r>
      <w:r w:rsidRPr="00A12649">
        <w:rPr>
          <w:rFonts w:cs="Times New Roman"/>
          <w:szCs w:val="28"/>
        </w:rPr>
        <w:t>Использование указанного автотранспорта в иных целях запрещается.</w:t>
      </w:r>
    </w:p>
    <w:p w14:paraId="65C4BF0A" w14:textId="77777777" w:rsidR="00463AB0" w:rsidRPr="002F3B31" w:rsidRDefault="00463AB0" w:rsidP="00463AB0">
      <w:pPr>
        <w:pStyle w:val="a8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1.6. </w:t>
      </w:r>
      <w:r w:rsidRPr="002F3B31">
        <w:rPr>
          <w:rFonts w:cs="Times New Roman"/>
          <w:szCs w:val="28"/>
        </w:rPr>
        <w:t>Доставка лиц старше 65 лет в медицинские организации включает в себя поездку от мест</w:t>
      </w:r>
      <w:r>
        <w:rPr>
          <w:rFonts w:cs="Times New Roman"/>
          <w:szCs w:val="28"/>
        </w:rPr>
        <w:t>а</w:t>
      </w:r>
      <w:r w:rsidRPr="002F3B31">
        <w:rPr>
          <w:rFonts w:cs="Times New Roman"/>
          <w:szCs w:val="28"/>
        </w:rPr>
        <w:t xml:space="preserve"> жительства лица старше 65 лет</w:t>
      </w:r>
      <w:r>
        <w:rPr>
          <w:rFonts w:cs="Times New Roman"/>
          <w:szCs w:val="28"/>
        </w:rPr>
        <w:t xml:space="preserve"> до</w:t>
      </w:r>
      <w:r w:rsidRPr="002F3B31">
        <w:rPr>
          <w:rFonts w:cs="Times New Roman"/>
          <w:szCs w:val="28"/>
        </w:rPr>
        <w:t xml:space="preserve"> медицинск</w:t>
      </w:r>
      <w:r>
        <w:rPr>
          <w:rFonts w:cs="Times New Roman"/>
          <w:szCs w:val="28"/>
        </w:rPr>
        <w:t>ой</w:t>
      </w:r>
      <w:r w:rsidRPr="002F3B31">
        <w:rPr>
          <w:rFonts w:cs="Times New Roman"/>
          <w:szCs w:val="28"/>
        </w:rPr>
        <w:t xml:space="preserve"> организаци</w:t>
      </w:r>
      <w:r>
        <w:rPr>
          <w:rFonts w:cs="Times New Roman"/>
          <w:szCs w:val="28"/>
        </w:rPr>
        <w:t>и и обратно.</w:t>
      </w:r>
    </w:p>
    <w:p w14:paraId="47E1C0F8" w14:textId="77777777" w:rsidR="00463AB0" w:rsidRDefault="00463AB0" w:rsidP="00463AB0">
      <w:pPr>
        <w:pStyle w:val="a8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1.7. Доставка лиц старше 65 лет в медицинские организации осуществляется на бесплатной основе.</w:t>
      </w:r>
    </w:p>
    <w:p w14:paraId="3AB4B7DF" w14:textId="77777777" w:rsidR="00463AB0" w:rsidRDefault="00463AB0" w:rsidP="00463AB0">
      <w:pPr>
        <w:pStyle w:val="a8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1.8. </w:t>
      </w:r>
      <w:r w:rsidRPr="000E45E2">
        <w:rPr>
          <w:rFonts w:cs="Times New Roman"/>
          <w:szCs w:val="28"/>
        </w:rPr>
        <w:t xml:space="preserve">Информирование </w:t>
      </w:r>
      <w:r>
        <w:rPr>
          <w:rFonts w:cs="Times New Roman"/>
          <w:szCs w:val="28"/>
        </w:rPr>
        <w:t>населения о доставке лиц старше 65 лет</w:t>
      </w:r>
      <w:r w:rsidRPr="000E45E2">
        <w:rPr>
          <w:rFonts w:cs="Times New Roman"/>
          <w:szCs w:val="28"/>
        </w:rPr>
        <w:t xml:space="preserve"> осуществляется </w:t>
      </w:r>
      <w:r>
        <w:rPr>
          <w:rFonts w:cs="Times New Roman"/>
          <w:szCs w:val="28"/>
        </w:rPr>
        <w:t>медицинскими организациями, организациями социального обслуживания</w:t>
      </w:r>
      <w:r w:rsidRPr="000E45E2">
        <w:rPr>
          <w:rFonts w:cs="Times New Roman"/>
          <w:szCs w:val="28"/>
        </w:rPr>
        <w:t xml:space="preserve"> с использованием электронной или телефонной связи, </w:t>
      </w:r>
      <w:r w:rsidRPr="000E45E2">
        <w:rPr>
          <w:rFonts w:cs="Times New Roman"/>
          <w:szCs w:val="28"/>
        </w:rPr>
        <w:lastRenderedPageBreak/>
        <w:t xml:space="preserve">информационно-телекоммуникационной сети </w:t>
      </w:r>
      <w:r>
        <w:rPr>
          <w:rFonts w:cs="Times New Roman"/>
          <w:szCs w:val="28"/>
        </w:rPr>
        <w:t>«</w:t>
      </w:r>
      <w:r w:rsidRPr="000E45E2">
        <w:rPr>
          <w:rFonts w:cs="Times New Roman"/>
          <w:szCs w:val="28"/>
        </w:rPr>
        <w:t>Интернет</w:t>
      </w:r>
      <w:r>
        <w:rPr>
          <w:rFonts w:cs="Times New Roman"/>
          <w:szCs w:val="28"/>
        </w:rPr>
        <w:t>»</w:t>
      </w:r>
      <w:r w:rsidRPr="000E45E2">
        <w:rPr>
          <w:rFonts w:cs="Times New Roman"/>
          <w:szCs w:val="28"/>
        </w:rPr>
        <w:t>, иными общедоступными способами.</w:t>
      </w:r>
    </w:p>
    <w:p w14:paraId="41FEAE51" w14:textId="77777777" w:rsidR="00463AB0" w:rsidRPr="000E45E2" w:rsidRDefault="00463AB0" w:rsidP="00463AB0">
      <w:pPr>
        <w:pStyle w:val="a8"/>
        <w:ind w:left="709"/>
        <w:jc w:val="both"/>
        <w:rPr>
          <w:rFonts w:cs="Times New Roman"/>
          <w:szCs w:val="28"/>
        </w:rPr>
      </w:pPr>
    </w:p>
    <w:p w14:paraId="62723E21" w14:textId="77777777" w:rsidR="00463AB0" w:rsidRDefault="00463AB0" w:rsidP="00463AB0">
      <w:pPr>
        <w:ind w:firstLine="0"/>
        <w:jc w:val="center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 xml:space="preserve">2. Порядок осуществления доставки лиц старше 65 лет </w:t>
      </w:r>
      <w:r>
        <w:rPr>
          <w:rFonts w:cs="Times New Roman"/>
          <w:szCs w:val="28"/>
          <w:lang w:eastAsia="ar-SA"/>
        </w:rPr>
        <w:br/>
      </w:r>
      <w:r w:rsidRPr="002F3B31">
        <w:rPr>
          <w:rFonts w:cs="Times New Roman"/>
          <w:szCs w:val="28"/>
        </w:rPr>
        <w:t>в медицинские организации</w:t>
      </w:r>
    </w:p>
    <w:p w14:paraId="53C6569F" w14:textId="77777777" w:rsidR="00463AB0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</w:p>
    <w:p w14:paraId="7AF5FB68" w14:textId="77777777" w:rsidR="00463AB0" w:rsidRPr="00EA1BC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2.1. Организации социального обслуживания</w:t>
      </w:r>
      <w:r w:rsidRPr="001C17FE">
        <w:rPr>
          <w:rFonts w:cs="Times New Roman"/>
          <w:szCs w:val="28"/>
          <w:lang w:eastAsia="ar-SA"/>
        </w:rPr>
        <w:t xml:space="preserve"> </w:t>
      </w:r>
      <w:r>
        <w:rPr>
          <w:rFonts w:cs="Times New Roman"/>
          <w:szCs w:val="28"/>
          <w:lang w:eastAsia="ar-SA"/>
        </w:rPr>
        <w:t>в</w:t>
      </w:r>
      <w:r w:rsidRPr="00EA1BC6">
        <w:rPr>
          <w:rFonts w:cs="Times New Roman"/>
          <w:szCs w:val="28"/>
          <w:lang w:eastAsia="ar-SA"/>
        </w:rPr>
        <w:t xml:space="preserve"> целях осуществления доставки лиц старше 65 лет </w:t>
      </w:r>
      <w:r w:rsidRPr="00EA1BC6">
        <w:rPr>
          <w:rFonts w:cs="Times New Roman"/>
          <w:szCs w:val="28"/>
        </w:rPr>
        <w:t>в медицинские организации</w:t>
      </w:r>
      <w:r w:rsidRPr="00EA1BC6">
        <w:rPr>
          <w:rFonts w:cs="Times New Roman"/>
          <w:szCs w:val="28"/>
          <w:lang w:eastAsia="ar-SA"/>
        </w:rPr>
        <w:t>:</w:t>
      </w:r>
    </w:p>
    <w:p w14:paraId="49BAC954" w14:textId="77777777" w:rsidR="00463AB0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- назначают лиц, ответственных за осуществление межведомственного взаимодействия, в том числе за организацию, осуществление доставки лиц старше 65 лет в медицинские организации, сопровождение таких лиц в медицинские организации;</w:t>
      </w:r>
    </w:p>
    <w:p w14:paraId="1DCA81CC" w14:textId="77777777" w:rsidR="00463AB0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- </w:t>
      </w:r>
      <w:r w:rsidRPr="00867899">
        <w:rPr>
          <w:rFonts w:cs="Times New Roman"/>
          <w:szCs w:val="28"/>
          <w:lang w:eastAsia="ar-SA"/>
        </w:rPr>
        <w:t xml:space="preserve">осуществляют выявление </w:t>
      </w:r>
      <w:r>
        <w:rPr>
          <w:rFonts w:cs="Times New Roman"/>
          <w:szCs w:val="28"/>
          <w:lang w:eastAsia="ar-SA"/>
        </w:rPr>
        <w:t>лиц</w:t>
      </w:r>
      <w:r w:rsidRPr="00867899">
        <w:rPr>
          <w:rFonts w:cs="Times New Roman"/>
          <w:szCs w:val="28"/>
          <w:lang w:eastAsia="ar-SA"/>
        </w:rPr>
        <w:t xml:space="preserve"> старше 65 лет, нуждающихся в</w:t>
      </w:r>
      <w:r>
        <w:rPr>
          <w:rFonts w:cs="Times New Roman"/>
          <w:szCs w:val="28"/>
          <w:lang w:eastAsia="ar-SA"/>
        </w:rPr>
        <w:t> </w:t>
      </w:r>
      <w:r w:rsidRPr="00867899">
        <w:rPr>
          <w:rFonts w:cs="Times New Roman"/>
          <w:szCs w:val="28"/>
          <w:lang w:eastAsia="ar-SA"/>
        </w:rPr>
        <w:t xml:space="preserve">проведении </w:t>
      </w:r>
      <w:r>
        <w:rPr>
          <w:rFonts w:cs="Times New Roman"/>
          <w:szCs w:val="28"/>
          <w:lang w:eastAsia="ar-SA"/>
        </w:rPr>
        <w:t xml:space="preserve">медицинских осмотров, в том числе </w:t>
      </w:r>
      <w:r w:rsidRPr="00867899">
        <w:rPr>
          <w:rFonts w:cs="Times New Roman"/>
          <w:szCs w:val="28"/>
          <w:lang w:eastAsia="ar-SA"/>
        </w:rPr>
        <w:t>дополнительных скринингов на выявление отдельных социально значимых неинфекционных заболеваний</w:t>
      </w:r>
      <w:r>
        <w:rPr>
          <w:rFonts w:cs="Times New Roman"/>
          <w:szCs w:val="28"/>
          <w:lang w:eastAsia="ar-SA"/>
        </w:rPr>
        <w:t>,</w:t>
      </w:r>
      <w:r w:rsidRPr="00867899">
        <w:rPr>
          <w:rFonts w:cs="Times New Roman"/>
          <w:szCs w:val="28"/>
          <w:lang w:eastAsia="ar-SA"/>
        </w:rPr>
        <w:t xml:space="preserve"> в ра</w:t>
      </w:r>
      <w:r>
        <w:rPr>
          <w:rFonts w:cs="Times New Roman"/>
          <w:szCs w:val="28"/>
          <w:lang w:eastAsia="ar-SA"/>
        </w:rPr>
        <w:t xml:space="preserve">мках взаимодействия с главами сельских поселений муниципальных районов области, с медицинскими организациями, </w:t>
      </w:r>
      <w:r>
        <w:rPr>
          <w:rFonts w:eastAsiaTheme="minorHAnsi" w:cs="Times New Roman"/>
          <w:szCs w:val="28"/>
        </w:rPr>
        <w:t xml:space="preserve">общественными организациями, созданными в целях защиты прав и интересов ветеранов, пожилых граждан и инвалидов, волонтерами, а также путем </w:t>
      </w:r>
      <w:r>
        <w:rPr>
          <w:rFonts w:cs="Times New Roman"/>
          <w:szCs w:val="28"/>
          <w:lang w:eastAsia="ar-SA"/>
        </w:rPr>
        <w:t>подворовых обходов и выездов социальных мобильных служб;</w:t>
      </w:r>
    </w:p>
    <w:p w14:paraId="7CE22042" w14:textId="77777777" w:rsidR="00463AB0" w:rsidRPr="001E36F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>- </w:t>
      </w:r>
      <w:r w:rsidRPr="001E36F6">
        <w:rPr>
          <w:rFonts w:eastAsiaTheme="minorHAnsi" w:cs="Times New Roman"/>
          <w:szCs w:val="28"/>
        </w:rPr>
        <w:t xml:space="preserve">не позднее чем за 5 рабочих дней до начала доставки </w:t>
      </w:r>
      <w:r w:rsidRPr="001E36F6">
        <w:rPr>
          <w:rFonts w:cs="Times New Roman"/>
          <w:szCs w:val="28"/>
          <w:lang w:eastAsia="ar-SA"/>
        </w:rPr>
        <w:t>лиц старше 65 лет в медицинские организации формируют совместно с медицинской организацией по территориально-участковому принципу списки лиц старше 65 лет для доставки в медицинские организации (при наличии согласия лиц старше 65 лет на доставку в медицинскую организацию и согласия на обработку персональных данных);</w:t>
      </w:r>
    </w:p>
    <w:p w14:paraId="09FC8A2D" w14:textId="77777777" w:rsidR="00463AB0" w:rsidRPr="001E36F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>- </w:t>
      </w:r>
      <w:r w:rsidRPr="001E36F6">
        <w:rPr>
          <w:rFonts w:eastAsiaTheme="minorHAnsi" w:cs="Times New Roman"/>
          <w:szCs w:val="28"/>
        </w:rPr>
        <w:t xml:space="preserve">не позднее чем за 3 рабочих дня до начала доставки </w:t>
      </w:r>
      <w:r w:rsidRPr="001E36F6">
        <w:rPr>
          <w:rFonts w:cs="Times New Roman"/>
          <w:szCs w:val="28"/>
          <w:lang w:eastAsia="ar-SA"/>
        </w:rPr>
        <w:t>лиц старше 65 лет в медицинские организации утверждают совместно с медицинской организацией по территориально-участковому принципу календарный план-график проведения медицинских осмотров, в том числе дополнительных скринингов на выявление отдельных социально значимых неинфекционных заболеваний, и доставки на них лиц старше 65 лет по форме согласно приложению 3 к Порядку (при наличии согласия лиц старше 65 лет на доставку в медицинскую организацию и согласия на обработку персональных данных);</w:t>
      </w:r>
    </w:p>
    <w:p w14:paraId="384DA01D" w14:textId="77777777" w:rsidR="00463AB0" w:rsidRPr="001E36F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>- ведут учет лиц старше 65 лет, доставленных в медицинские организации, и отказавшихся от доставки в медицинские организации;</w:t>
      </w:r>
    </w:p>
    <w:p w14:paraId="1504421E" w14:textId="77777777" w:rsidR="00463AB0" w:rsidRPr="001E36F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>- проводят анализ охвата медицинскими обследованиями лиц старше 65 лет;</w:t>
      </w:r>
    </w:p>
    <w:p w14:paraId="5F693A9C" w14:textId="77777777" w:rsidR="00463AB0" w:rsidRPr="001E36F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>- ежемесячно, до 05 числа месяца, следующего за отчетным месяцем, представляют в департамент труда и социальной поддержки населения Ярославской области отчет о доставке лиц старше 65 лет в медицинские организации по форме согласно приложению 4 к Порядку;</w:t>
      </w:r>
    </w:p>
    <w:p w14:paraId="62FA57F9" w14:textId="77777777" w:rsidR="00463AB0" w:rsidRPr="001E36F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 xml:space="preserve">- проводят на постоянной основе информационно-разъяснительную работу по вопросам доставки лиц старше 65 лет в медицинские организации </w:t>
      </w:r>
      <w:r w:rsidRPr="001E36F6">
        <w:rPr>
          <w:rFonts w:eastAsiaTheme="minorHAnsi" w:cs="Times New Roman"/>
          <w:szCs w:val="28"/>
        </w:rPr>
        <w:lastRenderedPageBreak/>
        <w:t xml:space="preserve">посредством телефонной связи, размещения информации на стендах и сайтах медицинских организаций, организаций социального обслуживания, в средствах массовой информации, письменного информирования заинтересованных общественных организаций и объединений, проведения собраний, встреч </w:t>
      </w:r>
      <w:r w:rsidRPr="001E36F6">
        <w:rPr>
          <w:rFonts w:cs="Times New Roman"/>
          <w:szCs w:val="28"/>
          <w:lang w:eastAsia="ar-SA"/>
        </w:rPr>
        <w:t xml:space="preserve">в целях наиболее широкого информирования населения, </w:t>
      </w:r>
      <w:r w:rsidRPr="001E36F6">
        <w:rPr>
          <w:rFonts w:eastAsiaTheme="minorHAnsi" w:cs="Times New Roman"/>
          <w:szCs w:val="28"/>
        </w:rPr>
        <w:t>общественных организаций, созданных в целях защиты прав и интересов ветеранов, пожилых граждан и инвалидов.</w:t>
      </w:r>
    </w:p>
    <w:p w14:paraId="390DDB7A" w14:textId="77777777" w:rsidR="00463AB0" w:rsidRPr="001E36F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 xml:space="preserve">2.2. Медицинские организации в целях взаимодействия с организациями социального обслуживания по вопросам доставки лиц старше 65 лет </w:t>
      </w:r>
      <w:r w:rsidRPr="001E36F6">
        <w:rPr>
          <w:rFonts w:cs="Times New Roman"/>
          <w:szCs w:val="28"/>
        </w:rPr>
        <w:t>в медицинские организации</w:t>
      </w:r>
      <w:r w:rsidRPr="001E36F6">
        <w:rPr>
          <w:rFonts w:cs="Times New Roman"/>
          <w:szCs w:val="28"/>
          <w:lang w:eastAsia="ar-SA"/>
        </w:rPr>
        <w:t>:</w:t>
      </w:r>
    </w:p>
    <w:p w14:paraId="63A9A000" w14:textId="77777777" w:rsidR="00463AB0" w:rsidRPr="001E36F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>- назначают лиц, ответственных за осуществление межведомственного взаимодействия (на основании приказа руководителя медицинской организации), в том числе за организацию и проведение медицинских осмотров, дополнительных скринингов на выявление отдельных социально значимых неинфекционных заболеваний лиц старше 65 лет, доставленных организацией социального обслуживания;</w:t>
      </w:r>
    </w:p>
    <w:p w14:paraId="7D6C012E" w14:textId="77777777" w:rsidR="00463AB0" w:rsidRPr="001E36F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>- осуществляют выявление лиц старше 65 лет, нуждающихся в проведении медицинских осмотров, в том числе дополнительных скринингов на выявление отдельных социально значимых неинфекционных заболеваний, в том числе в рамках вызова врача на дом, при сверке переписи своего участка, а также с привлечением общественных организаций и объединений, волонтеров;</w:t>
      </w:r>
    </w:p>
    <w:p w14:paraId="3376321B" w14:textId="77777777" w:rsidR="00463AB0" w:rsidRPr="001E36F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>- составляют и направляют в организации социального обслуживания списки лиц старше 65 лет, подлежащих медицинским осмотрам, в том числе дополнительным скринингам на выявление отдельных социально значимых неинфекционных заболеваний (указанные списки содержат фамилию, имя, отчество, пол, дату рождения, контактные данные (номер телефона – при наличии), адрес регистрации и адрес фактического проживания каждого лица старше 65 лет (списки представляются не реже одного раза в месяц при наличии согласия лиц старше 65 лет на обработку персональных данных));</w:t>
      </w:r>
    </w:p>
    <w:p w14:paraId="586CFAF7" w14:textId="77777777" w:rsidR="00463AB0" w:rsidRPr="001E36F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>- </w:t>
      </w:r>
      <w:r w:rsidRPr="001E36F6">
        <w:rPr>
          <w:rFonts w:eastAsiaTheme="minorHAnsi" w:cs="Times New Roman"/>
          <w:szCs w:val="28"/>
        </w:rPr>
        <w:t xml:space="preserve">не позднее чем за 5 рабочих дней до начала доставки </w:t>
      </w:r>
      <w:r w:rsidRPr="001E36F6">
        <w:rPr>
          <w:rFonts w:cs="Times New Roman"/>
          <w:szCs w:val="28"/>
          <w:lang w:eastAsia="ar-SA"/>
        </w:rPr>
        <w:t>лиц старше 65 лет в медицинские организации формируют совместно с организацией социального обслуживания списки лиц старше 65 лет для доставки в медицинские организации;</w:t>
      </w:r>
    </w:p>
    <w:p w14:paraId="67E4C8AB" w14:textId="77777777" w:rsidR="00463AB0" w:rsidRPr="001E36F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>- </w:t>
      </w:r>
      <w:r w:rsidRPr="001E36F6">
        <w:rPr>
          <w:rFonts w:eastAsiaTheme="minorHAnsi" w:cs="Times New Roman"/>
          <w:szCs w:val="28"/>
        </w:rPr>
        <w:t xml:space="preserve">не позднее чем за 3 рабочих дня до начала доставки </w:t>
      </w:r>
      <w:r w:rsidRPr="001E36F6">
        <w:rPr>
          <w:rFonts w:cs="Times New Roman"/>
          <w:szCs w:val="28"/>
          <w:lang w:eastAsia="ar-SA"/>
        </w:rPr>
        <w:t xml:space="preserve">лиц старше 65 лет в медицинские организации утверждают совместно с организацией социального обслуживания по территориально-участковому принципу календарный план-график проведения медицинских осмотров, в том числе дополнительных скринингов на выявление отдельных социально значимых неинфекционных заболеваний, и доставки на них лиц старше 65 лет по форме согласно приложению 3 к Порядку (при наличии согласия лиц старше 65 лет на доставку в медицинскую организацию и согласия на обработку персональных данных); </w:t>
      </w:r>
    </w:p>
    <w:p w14:paraId="4EF33A63" w14:textId="77777777" w:rsidR="00463AB0" w:rsidRPr="001E36F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 xml:space="preserve">- осуществляют проведение медицинских осмотров, </w:t>
      </w:r>
      <w:r w:rsidRPr="001E36F6">
        <w:rPr>
          <w:rFonts w:cs="Times New Roman"/>
          <w:szCs w:val="28"/>
        </w:rPr>
        <w:t xml:space="preserve">в том числе дополнительных скринингов на выявление отдельных социально значимых </w:t>
      </w:r>
      <w:r w:rsidRPr="001E36F6">
        <w:rPr>
          <w:rFonts w:cs="Times New Roman"/>
          <w:szCs w:val="28"/>
        </w:rPr>
        <w:lastRenderedPageBreak/>
        <w:t xml:space="preserve">неинфекционных заболеваний, </w:t>
      </w:r>
      <w:r w:rsidRPr="001E36F6">
        <w:rPr>
          <w:rFonts w:cs="Times New Roman"/>
          <w:szCs w:val="28"/>
          <w:lang w:eastAsia="ar-SA"/>
        </w:rPr>
        <w:t>лиц старше 65 лет, доставленных организацией социального обслуживания;</w:t>
      </w:r>
    </w:p>
    <w:p w14:paraId="6413C1E0" w14:textId="77777777" w:rsidR="00463AB0" w:rsidRPr="001E36F6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 xml:space="preserve">- ведут учет медицинских осмотров, в том числе дополнительных скринингов </w:t>
      </w:r>
      <w:r w:rsidRPr="001E36F6">
        <w:rPr>
          <w:rFonts w:cs="Times New Roman"/>
          <w:szCs w:val="28"/>
        </w:rPr>
        <w:t>на выявление отдельных социально значимых неинфекционных заболеваний,</w:t>
      </w:r>
      <w:r w:rsidRPr="001E36F6">
        <w:rPr>
          <w:rFonts w:cs="Times New Roman"/>
          <w:szCs w:val="28"/>
          <w:lang w:eastAsia="ar-SA"/>
        </w:rPr>
        <w:t xml:space="preserve"> лиц старше 65 лет, доставленных организацией социального обслуживания;</w:t>
      </w:r>
    </w:p>
    <w:p w14:paraId="6501AD60" w14:textId="77777777" w:rsidR="00463AB0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E36F6">
        <w:rPr>
          <w:rFonts w:cs="Times New Roman"/>
          <w:szCs w:val="28"/>
          <w:lang w:eastAsia="ar-SA"/>
        </w:rPr>
        <w:t>- ежемесячно, до 05 числа месяца, следующего за отчетным месяцем, представляют в департамент здравоохранения и фармации Ярославской области отчет о доставке лиц старше 65 лет в медицинскую организацию по форме согласно приложению 5 к Порядку;</w:t>
      </w:r>
    </w:p>
    <w:p w14:paraId="0C653783" w14:textId="77777777" w:rsidR="00463AB0" w:rsidRPr="00421800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- </w:t>
      </w:r>
      <w:r w:rsidRPr="00421800">
        <w:rPr>
          <w:rFonts w:cs="Times New Roman"/>
          <w:szCs w:val="28"/>
          <w:lang w:eastAsia="ar-SA"/>
        </w:rPr>
        <w:t>пров</w:t>
      </w:r>
      <w:r>
        <w:rPr>
          <w:rFonts w:cs="Times New Roman"/>
          <w:szCs w:val="28"/>
          <w:lang w:eastAsia="ar-SA"/>
        </w:rPr>
        <w:t>одят</w:t>
      </w:r>
      <w:r w:rsidRPr="00421800">
        <w:rPr>
          <w:rFonts w:cs="Times New Roman"/>
          <w:szCs w:val="28"/>
          <w:lang w:eastAsia="ar-SA"/>
        </w:rPr>
        <w:t xml:space="preserve"> </w:t>
      </w:r>
      <w:r>
        <w:rPr>
          <w:rFonts w:cs="Times New Roman"/>
          <w:szCs w:val="28"/>
          <w:lang w:eastAsia="ar-SA"/>
        </w:rPr>
        <w:t xml:space="preserve">на регулярной основе </w:t>
      </w:r>
      <w:r w:rsidRPr="00421800">
        <w:rPr>
          <w:rFonts w:cs="Times New Roman"/>
          <w:szCs w:val="28"/>
          <w:lang w:eastAsia="ar-SA"/>
        </w:rPr>
        <w:t>информационно-разъяснитель</w:t>
      </w:r>
      <w:r>
        <w:rPr>
          <w:rFonts w:cs="Times New Roman"/>
          <w:szCs w:val="28"/>
          <w:lang w:eastAsia="ar-SA"/>
        </w:rPr>
        <w:t>ную</w:t>
      </w:r>
      <w:r w:rsidRPr="00421800">
        <w:rPr>
          <w:rFonts w:cs="Times New Roman"/>
          <w:szCs w:val="28"/>
          <w:lang w:eastAsia="ar-SA"/>
        </w:rPr>
        <w:t xml:space="preserve"> работ</w:t>
      </w:r>
      <w:r>
        <w:rPr>
          <w:rFonts w:cs="Times New Roman"/>
          <w:szCs w:val="28"/>
          <w:lang w:eastAsia="ar-SA"/>
        </w:rPr>
        <w:t>у</w:t>
      </w:r>
      <w:r w:rsidRPr="00421800">
        <w:rPr>
          <w:rFonts w:cs="Times New Roman"/>
          <w:szCs w:val="28"/>
          <w:lang w:eastAsia="ar-SA"/>
        </w:rPr>
        <w:t xml:space="preserve"> по вопросам </w:t>
      </w:r>
      <w:r w:rsidRPr="004E1A64">
        <w:rPr>
          <w:rFonts w:cs="Times New Roman"/>
          <w:szCs w:val="28"/>
          <w:lang w:eastAsia="ar-SA"/>
        </w:rPr>
        <w:t>проведени</w:t>
      </w:r>
      <w:r>
        <w:rPr>
          <w:rFonts w:cs="Times New Roman"/>
          <w:szCs w:val="28"/>
          <w:lang w:eastAsia="ar-SA"/>
        </w:rPr>
        <w:t>я</w:t>
      </w:r>
      <w:r w:rsidRPr="004E1A64">
        <w:rPr>
          <w:rFonts w:cs="Times New Roman"/>
          <w:szCs w:val="28"/>
          <w:lang w:eastAsia="ar-SA"/>
        </w:rPr>
        <w:t xml:space="preserve"> </w:t>
      </w:r>
      <w:r>
        <w:rPr>
          <w:rFonts w:cs="Times New Roman"/>
          <w:szCs w:val="28"/>
          <w:lang w:eastAsia="ar-SA"/>
        </w:rPr>
        <w:t>медицинских осмотров,</w:t>
      </w:r>
      <w:r w:rsidRPr="004E1A64">
        <w:rPr>
          <w:rFonts w:cs="Times New Roman"/>
          <w:szCs w:val="28"/>
          <w:lang w:eastAsia="ar-SA"/>
        </w:rPr>
        <w:t xml:space="preserve"> </w:t>
      </w:r>
      <w:r w:rsidRPr="004E1A64">
        <w:rPr>
          <w:rFonts w:cs="Times New Roman"/>
          <w:szCs w:val="28"/>
        </w:rPr>
        <w:t>в том числе дополнительных скринингов на выявление отдельных социально значимых неинфекционных заболеваний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eastAsia="ar-SA"/>
        </w:rPr>
        <w:t>лиц</w:t>
      </w:r>
      <w:r w:rsidRPr="00421800">
        <w:rPr>
          <w:rFonts w:cs="Times New Roman"/>
          <w:szCs w:val="28"/>
          <w:lang w:eastAsia="ar-SA"/>
        </w:rPr>
        <w:t xml:space="preserve"> старше 65 лет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eastAsiaTheme="minorHAnsi" w:cs="Times New Roman"/>
          <w:szCs w:val="28"/>
        </w:rPr>
        <w:t xml:space="preserve">посредством телефонной связи, размещения информации на стендах и сайтах медицинских организаций, организаций социального обслуживания, в средствах массовой информации, письменного информирования заинтересованных общественных организаций и объединений </w:t>
      </w:r>
      <w:r>
        <w:rPr>
          <w:rFonts w:cs="Times New Roman"/>
          <w:szCs w:val="28"/>
          <w:lang w:eastAsia="ar-SA"/>
        </w:rPr>
        <w:t xml:space="preserve">в целях наиболее широкого информирования населения, </w:t>
      </w:r>
      <w:r>
        <w:rPr>
          <w:rFonts w:eastAsiaTheme="minorHAnsi" w:cs="Times New Roman"/>
          <w:szCs w:val="28"/>
        </w:rPr>
        <w:t>общественных организаций, созданных в целях защиты прав и интересов ветеранов, пожилых граждан и инвалидов.</w:t>
      </w:r>
    </w:p>
    <w:p w14:paraId="220F44D4" w14:textId="77777777" w:rsidR="00463AB0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</w:p>
    <w:p w14:paraId="3ED0413F" w14:textId="77777777" w:rsidR="00463AB0" w:rsidRPr="00793AEB" w:rsidRDefault="00463AB0" w:rsidP="00463AB0">
      <w:pPr>
        <w:pStyle w:val="a8"/>
        <w:ind w:left="0" w:firstLine="0"/>
        <w:jc w:val="center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 xml:space="preserve">3. </w:t>
      </w:r>
      <w:r w:rsidRPr="00793AEB">
        <w:rPr>
          <w:rFonts w:cs="Times New Roman"/>
          <w:szCs w:val="28"/>
          <w:lang w:eastAsia="ar-SA"/>
        </w:rPr>
        <w:t>Требования к условиям информационного обмена</w:t>
      </w:r>
    </w:p>
    <w:p w14:paraId="5663EB9F" w14:textId="77777777" w:rsidR="00463AB0" w:rsidRDefault="00463AB0" w:rsidP="00463AB0">
      <w:pPr>
        <w:pStyle w:val="a8"/>
        <w:ind w:left="0" w:firstLine="0"/>
        <w:jc w:val="center"/>
        <w:rPr>
          <w:rFonts w:cs="Times New Roman"/>
          <w:szCs w:val="28"/>
          <w:lang w:eastAsia="ar-SA"/>
        </w:rPr>
      </w:pPr>
      <w:r w:rsidRPr="00793AEB">
        <w:rPr>
          <w:rFonts w:cs="Times New Roman"/>
          <w:szCs w:val="28"/>
          <w:lang w:eastAsia="ar-SA"/>
        </w:rPr>
        <w:t xml:space="preserve">между </w:t>
      </w:r>
      <w:r>
        <w:rPr>
          <w:rFonts w:cs="Times New Roman"/>
          <w:szCs w:val="28"/>
          <w:lang w:eastAsia="ar-SA"/>
        </w:rPr>
        <w:t>организациями социального обслуживания</w:t>
      </w:r>
    </w:p>
    <w:p w14:paraId="52531584" w14:textId="77777777" w:rsidR="00463AB0" w:rsidRPr="00793AEB" w:rsidRDefault="00463AB0" w:rsidP="00463AB0">
      <w:pPr>
        <w:pStyle w:val="a8"/>
        <w:ind w:left="0" w:firstLine="0"/>
        <w:jc w:val="center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и медицинскими организациями</w:t>
      </w:r>
    </w:p>
    <w:p w14:paraId="586D523A" w14:textId="77777777" w:rsidR="00463AB0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</w:p>
    <w:p w14:paraId="74F85CC6" w14:textId="77777777" w:rsidR="00463AB0" w:rsidRPr="00421800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3</w:t>
      </w:r>
      <w:r w:rsidRPr="00421800">
        <w:rPr>
          <w:rFonts w:cs="Times New Roman"/>
          <w:szCs w:val="28"/>
          <w:lang w:eastAsia="ar-SA"/>
        </w:rPr>
        <w:t>.1.</w:t>
      </w:r>
      <w:r>
        <w:rPr>
          <w:rFonts w:cs="Times New Roman"/>
          <w:szCs w:val="28"/>
          <w:lang w:eastAsia="ar-SA"/>
        </w:rPr>
        <w:t> </w:t>
      </w:r>
      <w:r w:rsidRPr="00421800">
        <w:rPr>
          <w:rFonts w:cs="Times New Roman"/>
          <w:szCs w:val="28"/>
          <w:lang w:eastAsia="ar-SA"/>
        </w:rPr>
        <w:t xml:space="preserve">Обмен информацией между </w:t>
      </w:r>
      <w:r w:rsidRPr="007146A0">
        <w:rPr>
          <w:rFonts w:cs="Times New Roman"/>
          <w:szCs w:val="28"/>
          <w:lang w:eastAsia="ar-SA"/>
        </w:rPr>
        <w:t xml:space="preserve">организациями социального обслуживания </w:t>
      </w:r>
      <w:r>
        <w:rPr>
          <w:rFonts w:cs="Times New Roman"/>
          <w:szCs w:val="28"/>
          <w:lang w:eastAsia="ar-SA"/>
        </w:rPr>
        <w:t xml:space="preserve">и медицинскими организациями </w:t>
      </w:r>
      <w:r w:rsidRPr="00421800">
        <w:rPr>
          <w:rFonts w:cs="Times New Roman"/>
          <w:szCs w:val="28"/>
          <w:lang w:eastAsia="ar-SA"/>
        </w:rPr>
        <w:t>осуществляется в</w:t>
      </w:r>
      <w:r>
        <w:rPr>
          <w:rFonts w:cs="Times New Roman"/>
          <w:szCs w:val="28"/>
          <w:lang w:eastAsia="ar-SA"/>
        </w:rPr>
        <w:t> </w:t>
      </w:r>
      <w:r w:rsidRPr="00421800">
        <w:rPr>
          <w:rFonts w:cs="Times New Roman"/>
          <w:szCs w:val="28"/>
          <w:lang w:eastAsia="ar-SA"/>
        </w:rPr>
        <w:t xml:space="preserve">соответствии с </w:t>
      </w:r>
      <w:r>
        <w:rPr>
          <w:rFonts w:cs="Times New Roman"/>
          <w:szCs w:val="28"/>
          <w:lang w:eastAsia="ar-SA"/>
        </w:rPr>
        <w:t>требованиями ф</w:t>
      </w:r>
      <w:r w:rsidRPr="00421800">
        <w:rPr>
          <w:rFonts w:cs="Times New Roman"/>
          <w:szCs w:val="28"/>
          <w:lang w:eastAsia="ar-SA"/>
        </w:rPr>
        <w:t>едеральны</w:t>
      </w:r>
      <w:r>
        <w:rPr>
          <w:rFonts w:cs="Times New Roman"/>
          <w:szCs w:val="28"/>
          <w:lang w:eastAsia="ar-SA"/>
        </w:rPr>
        <w:t>х</w:t>
      </w:r>
      <w:r w:rsidRPr="00421800">
        <w:rPr>
          <w:rFonts w:cs="Times New Roman"/>
          <w:szCs w:val="28"/>
          <w:lang w:eastAsia="ar-SA"/>
        </w:rPr>
        <w:t xml:space="preserve"> закон</w:t>
      </w:r>
      <w:r>
        <w:rPr>
          <w:rFonts w:cs="Times New Roman"/>
          <w:szCs w:val="28"/>
          <w:lang w:eastAsia="ar-SA"/>
        </w:rPr>
        <w:t>ов</w:t>
      </w:r>
      <w:r w:rsidRPr="00421800">
        <w:rPr>
          <w:rFonts w:cs="Times New Roman"/>
          <w:szCs w:val="28"/>
          <w:lang w:eastAsia="ar-SA"/>
        </w:rPr>
        <w:t xml:space="preserve"> от 27 июля 2006 г</w:t>
      </w:r>
      <w:r>
        <w:rPr>
          <w:rFonts w:cs="Times New Roman"/>
          <w:szCs w:val="28"/>
          <w:lang w:eastAsia="ar-SA"/>
        </w:rPr>
        <w:t>ода № </w:t>
      </w:r>
      <w:r w:rsidRPr="00421800">
        <w:rPr>
          <w:rFonts w:cs="Times New Roman"/>
          <w:szCs w:val="28"/>
          <w:lang w:eastAsia="ar-SA"/>
        </w:rPr>
        <w:t xml:space="preserve">152-ФЗ </w:t>
      </w:r>
      <w:r>
        <w:rPr>
          <w:rFonts w:cs="Times New Roman"/>
          <w:szCs w:val="28"/>
          <w:lang w:eastAsia="ar-SA"/>
        </w:rPr>
        <w:t>«</w:t>
      </w:r>
      <w:r w:rsidRPr="00421800">
        <w:rPr>
          <w:rFonts w:cs="Times New Roman"/>
          <w:szCs w:val="28"/>
          <w:lang w:eastAsia="ar-SA"/>
        </w:rPr>
        <w:t>О персональных данных</w:t>
      </w:r>
      <w:r>
        <w:rPr>
          <w:rFonts w:cs="Times New Roman"/>
          <w:szCs w:val="28"/>
          <w:lang w:eastAsia="ar-SA"/>
        </w:rPr>
        <w:t>», от 27 июля 2006 года № 149-ФЗ «Об информации, информационных технологиях и о защите информации», от 21 ноября 2011 года № 323-ФЗ «</w:t>
      </w:r>
      <w:r w:rsidRPr="00BE6FB3">
        <w:rPr>
          <w:rFonts w:cs="Times New Roman"/>
          <w:szCs w:val="28"/>
          <w:lang w:eastAsia="ar-SA"/>
        </w:rPr>
        <w:t>Об основах охраны здоровья граждан в</w:t>
      </w:r>
      <w:r>
        <w:rPr>
          <w:rFonts w:cs="Times New Roman"/>
          <w:szCs w:val="28"/>
          <w:lang w:eastAsia="ar-SA"/>
        </w:rPr>
        <w:t> </w:t>
      </w:r>
      <w:r w:rsidRPr="00BE6FB3">
        <w:rPr>
          <w:rFonts w:cs="Times New Roman"/>
          <w:szCs w:val="28"/>
          <w:lang w:eastAsia="ar-SA"/>
        </w:rPr>
        <w:t>Российской Федерации</w:t>
      </w:r>
      <w:r>
        <w:rPr>
          <w:rFonts w:cs="Times New Roman"/>
          <w:szCs w:val="28"/>
          <w:lang w:eastAsia="ar-SA"/>
        </w:rPr>
        <w:t>».</w:t>
      </w:r>
    </w:p>
    <w:p w14:paraId="770C12BC" w14:textId="77777777" w:rsidR="00463AB0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3</w:t>
      </w:r>
      <w:r w:rsidRPr="00421800">
        <w:rPr>
          <w:rFonts w:cs="Times New Roman"/>
          <w:szCs w:val="28"/>
          <w:lang w:eastAsia="ar-SA"/>
        </w:rPr>
        <w:t>.2.</w:t>
      </w:r>
      <w:r>
        <w:rPr>
          <w:rFonts w:cs="Times New Roman"/>
          <w:szCs w:val="28"/>
          <w:lang w:eastAsia="ar-SA"/>
        </w:rPr>
        <w:t> </w:t>
      </w:r>
      <w:r w:rsidRPr="00421800">
        <w:rPr>
          <w:rFonts w:cs="Times New Roman"/>
          <w:szCs w:val="28"/>
          <w:lang w:eastAsia="ar-SA"/>
        </w:rPr>
        <w:t xml:space="preserve">Условием обмена информацией является соблюдение конфиденциальности персональных данных </w:t>
      </w:r>
      <w:r>
        <w:rPr>
          <w:rFonts w:cs="Times New Roman"/>
          <w:szCs w:val="28"/>
          <w:lang w:eastAsia="ar-SA"/>
        </w:rPr>
        <w:t>лиц старше 65 лет</w:t>
      </w:r>
      <w:r w:rsidRPr="00421800">
        <w:rPr>
          <w:rFonts w:cs="Times New Roman"/>
          <w:szCs w:val="28"/>
          <w:lang w:eastAsia="ar-SA"/>
        </w:rPr>
        <w:t xml:space="preserve"> в</w:t>
      </w:r>
      <w:r>
        <w:rPr>
          <w:rFonts w:cs="Times New Roman"/>
          <w:szCs w:val="28"/>
          <w:lang w:eastAsia="ar-SA"/>
        </w:rPr>
        <w:t> </w:t>
      </w:r>
      <w:r w:rsidRPr="00421800">
        <w:rPr>
          <w:rFonts w:cs="Times New Roman"/>
          <w:szCs w:val="28"/>
          <w:lang w:eastAsia="ar-SA"/>
        </w:rPr>
        <w:t>соответствии с законодательством Российской Федерации.</w:t>
      </w:r>
    </w:p>
    <w:p w14:paraId="2537AB69" w14:textId="77777777" w:rsidR="00463AB0" w:rsidRPr="00E30EA9" w:rsidRDefault="00463AB0" w:rsidP="00463AB0">
      <w:pPr>
        <w:contextualSpacing/>
        <w:jc w:val="both"/>
      </w:pPr>
      <w:r>
        <w:rPr>
          <w:rFonts w:cs="Times New Roman"/>
          <w:szCs w:val="28"/>
          <w:lang w:eastAsia="ar-SA"/>
        </w:rPr>
        <w:t>3.3. </w:t>
      </w:r>
      <w:r w:rsidRPr="00AF6AFB">
        <w:rPr>
          <w:rFonts w:cs="Times New Roman"/>
          <w:szCs w:val="28"/>
          <w:lang w:eastAsia="ar-SA"/>
        </w:rPr>
        <w:t xml:space="preserve">Передача сведений о </w:t>
      </w:r>
      <w:r>
        <w:rPr>
          <w:rFonts w:cs="Times New Roman"/>
          <w:szCs w:val="28"/>
          <w:lang w:eastAsia="ar-SA"/>
        </w:rPr>
        <w:t>лицах</w:t>
      </w:r>
      <w:r w:rsidRPr="00AF6AFB">
        <w:rPr>
          <w:rFonts w:cs="Times New Roman"/>
          <w:szCs w:val="28"/>
          <w:lang w:eastAsia="ar-SA"/>
        </w:rPr>
        <w:t xml:space="preserve"> старше 65 лет, подлежащих доставке в медицинские организации, в том числе для проведения дополнительных скринингов на выявление отдельных социально значимых неинфекционных заболеваний, осуществляется ответственными лицами </w:t>
      </w:r>
      <w:r>
        <w:rPr>
          <w:rFonts w:cs="Times New Roman"/>
          <w:szCs w:val="28"/>
          <w:lang w:eastAsia="ar-SA"/>
        </w:rPr>
        <w:t>организаций</w:t>
      </w:r>
      <w:r w:rsidRPr="00AF6AFB">
        <w:rPr>
          <w:rFonts w:cs="Times New Roman"/>
          <w:szCs w:val="28"/>
          <w:lang w:eastAsia="ar-SA"/>
        </w:rPr>
        <w:t xml:space="preserve"> социального обслуживания </w:t>
      </w:r>
      <w:r>
        <w:rPr>
          <w:rFonts w:cs="Times New Roman"/>
          <w:szCs w:val="28"/>
          <w:lang w:eastAsia="ar-SA"/>
        </w:rPr>
        <w:t>и</w:t>
      </w:r>
      <w:r w:rsidRPr="00AF6AFB">
        <w:rPr>
          <w:rFonts w:cs="Times New Roman"/>
          <w:szCs w:val="28"/>
          <w:lang w:eastAsia="ar-SA"/>
        </w:rPr>
        <w:t xml:space="preserve"> медицинск</w:t>
      </w:r>
      <w:r>
        <w:rPr>
          <w:rFonts w:cs="Times New Roman"/>
          <w:szCs w:val="28"/>
          <w:lang w:eastAsia="ar-SA"/>
        </w:rPr>
        <w:t>их</w:t>
      </w:r>
      <w:r w:rsidRPr="00AF6AFB">
        <w:rPr>
          <w:rFonts w:cs="Times New Roman"/>
          <w:szCs w:val="28"/>
          <w:lang w:eastAsia="ar-SA"/>
        </w:rPr>
        <w:t xml:space="preserve"> организаци</w:t>
      </w:r>
      <w:r>
        <w:rPr>
          <w:rFonts w:cs="Times New Roman"/>
          <w:szCs w:val="28"/>
          <w:lang w:eastAsia="ar-SA"/>
        </w:rPr>
        <w:t>й при наличии письменного согласия</w:t>
      </w:r>
      <w:r w:rsidRPr="00BE6FB3">
        <w:rPr>
          <w:rFonts w:cs="Times New Roman"/>
          <w:szCs w:val="28"/>
          <w:lang w:eastAsia="ar-SA"/>
        </w:rPr>
        <w:t xml:space="preserve"> </w:t>
      </w:r>
      <w:r w:rsidRPr="00D969A8">
        <w:rPr>
          <w:rFonts w:cs="Times New Roman"/>
          <w:szCs w:val="28"/>
          <w:lang w:eastAsia="ar-SA"/>
        </w:rPr>
        <w:t xml:space="preserve">(в произвольной форме) </w:t>
      </w:r>
      <w:r>
        <w:rPr>
          <w:rFonts w:cs="Times New Roman"/>
          <w:szCs w:val="28"/>
          <w:lang w:eastAsia="ar-SA"/>
        </w:rPr>
        <w:t>лица старше 65 лет.</w:t>
      </w:r>
    </w:p>
    <w:p w14:paraId="70AAE456" w14:textId="77777777" w:rsidR="00421EDA" w:rsidRDefault="00421EDA">
      <w:pPr>
        <w:spacing w:after="200" w:line="276" w:lineRule="auto"/>
        <w:ind w:firstLine="0"/>
      </w:pPr>
    </w:p>
    <w:p w14:paraId="537F8855" w14:textId="1A8A32EA" w:rsidR="00463AB0" w:rsidRDefault="00463AB0">
      <w:pPr>
        <w:spacing w:after="200" w:line="276" w:lineRule="auto"/>
        <w:ind w:firstLine="0"/>
      </w:pPr>
    </w:p>
    <w:p w14:paraId="5BD5221A" w14:textId="77777777" w:rsidR="00463AB0" w:rsidRDefault="00463AB0">
      <w:pPr>
        <w:spacing w:after="200" w:line="276" w:lineRule="auto"/>
        <w:ind w:firstLine="0"/>
      </w:pPr>
    </w:p>
    <w:p w14:paraId="1A9DE99F" w14:textId="77777777" w:rsidR="00463AB0" w:rsidRDefault="00463AB0" w:rsidP="00463AB0">
      <w:pPr>
        <w:ind w:left="5103"/>
        <w:rPr>
          <w:rFonts w:cs="Times New Roman"/>
          <w:szCs w:val="28"/>
        </w:rPr>
      </w:pPr>
      <w:r w:rsidRPr="007238A9">
        <w:rPr>
          <w:rFonts w:cs="Times New Roman"/>
          <w:szCs w:val="28"/>
        </w:rPr>
        <w:t>Приложение 1</w:t>
      </w:r>
      <w:r>
        <w:rPr>
          <w:rFonts w:cs="Times New Roman"/>
          <w:szCs w:val="28"/>
        </w:rPr>
        <w:t xml:space="preserve"> </w:t>
      </w:r>
    </w:p>
    <w:p w14:paraId="37182F63" w14:textId="77777777" w:rsidR="00463AB0" w:rsidRDefault="00463AB0" w:rsidP="00463AB0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к Порядку</w:t>
      </w:r>
    </w:p>
    <w:p w14:paraId="35DEAC67" w14:textId="77777777" w:rsidR="00463AB0" w:rsidRDefault="00463AB0" w:rsidP="00463AB0">
      <w:pPr>
        <w:ind w:firstLine="0"/>
        <w:rPr>
          <w:rFonts w:cs="Times New Roman"/>
          <w:szCs w:val="28"/>
        </w:rPr>
      </w:pPr>
    </w:p>
    <w:p w14:paraId="3A88B12D" w14:textId="77777777" w:rsidR="00463AB0" w:rsidRDefault="00463AB0" w:rsidP="00463AB0">
      <w:pPr>
        <w:ind w:firstLine="0"/>
        <w:rPr>
          <w:rFonts w:cs="Times New Roman"/>
          <w:szCs w:val="28"/>
        </w:rPr>
      </w:pPr>
    </w:p>
    <w:p w14:paraId="2901E94F" w14:textId="77777777" w:rsidR="00463AB0" w:rsidRPr="007B1E7C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7B1E7C">
        <w:rPr>
          <w:rFonts w:cs="Times New Roman"/>
          <w:b/>
          <w:szCs w:val="28"/>
          <w:lang w:eastAsia="ar-SA"/>
        </w:rPr>
        <w:t xml:space="preserve">ПЕРЕЧЕНЬ </w:t>
      </w:r>
    </w:p>
    <w:p w14:paraId="49604CFF" w14:textId="77777777" w:rsidR="00463AB0" w:rsidRPr="007B1E7C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7B1E7C">
        <w:rPr>
          <w:rFonts w:cs="Times New Roman"/>
          <w:b/>
          <w:szCs w:val="28"/>
          <w:lang w:eastAsia="ar-SA"/>
        </w:rPr>
        <w:t>организаций социального обслуживания</w:t>
      </w:r>
    </w:p>
    <w:p w14:paraId="0E76AF8D" w14:textId="77777777" w:rsidR="00463AB0" w:rsidRDefault="00463AB0" w:rsidP="00463AB0">
      <w:pPr>
        <w:contextualSpacing/>
        <w:jc w:val="center"/>
        <w:rPr>
          <w:rFonts w:cs="Times New Roman"/>
          <w:szCs w:val="28"/>
          <w:lang w:eastAsia="ar-SA"/>
        </w:rPr>
      </w:pPr>
    </w:p>
    <w:p w14:paraId="7A3970B0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1.</w:t>
      </w:r>
      <w:r w:rsidRPr="0033409A">
        <w:rPr>
          <w:rFonts w:cs="Times New Roman"/>
          <w:szCs w:val="28"/>
          <w:lang w:eastAsia="ar-SA"/>
        </w:rPr>
        <w:tab/>
        <w:t>Муниципальное учреждение «Комплексный центр социального обслуживания населения» Большесельского муниципального района</w:t>
      </w:r>
    </w:p>
    <w:p w14:paraId="08A5002F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2.</w:t>
      </w:r>
      <w:r w:rsidRPr="0033409A">
        <w:rPr>
          <w:rFonts w:cs="Times New Roman"/>
          <w:szCs w:val="28"/>
          <w:lang w:eastAsia="ar-SA"/>
        </w:rPr>
        <w:tab/>
        <w:t>Муниципальное учреждение Комплексный центр социального обслуживания населения Борисоглебского муниципального района «Лада»</w:t>
      </w:r>
    </w:p>
    <w:p w14:paraId="3D04C24C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3.</w:t>
      </w:r>
      <w:r w:rsidRPr="0033409A">
        <w:rPr>
          <w:rFonts w:cs="Times New Roman"/>
          <w:szCs w:val="28"/>
          <w:lang w:eastAsia="ar-SA"/>
        </w:rPr>
        <w:tab/>
        <w:t xml:space="preserve">Муниципальное учреждение «Комплексный центр социального обслуживания граждан пожилого возраста и инвалидов» Брейтовского муниципального района </w:t>
      </w:r>
    </w:p>
    <w:p w14:paraId="7A9EB26D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4.</w:t>
      </w:r>
      <w:r w:rsidRPr="0033409A">
        <w:rPr>
          <w:rFonts w:cs="Times New Roman"/>
          <w:szCs w:val="28"/>
          <w:lang w:eastAsia="ar-SA"/>
        </w:rPr>
        <w:tab/>
        <w:t>Муниципальное учреждение Гаврилов-Ямский комплексный центр социального обслуживания населения «Ветеран»</w:t>
      </w:r>
    </w:p>
    <w:p w14:paraId="352FF11D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5.</w:t>
      </w:r>
      <w:r w:rsidRPr="0033409A">
        <w:rPr>
          <w:rFonts w:cs="Times New Roman"/>
          <w:szCs w:val="28"/>
          <w:lang w:eastAsia="ar-SA"/>
        </w:rPr>
        <w:tab/>
        <w:t>Муниципальное учреждение «Даниловский комплексный центр социального обслуживания населения»</w:t>
      </w:r>
    </w:p>
    <w:p w14:paraId="0B41C692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6.</w:t>
      </w:r>
      <w:r w:rsidRPr="0033409A">
        <w:rPr>
          <w:rFonts w:cs="Times New Roman"/>
          <w:szCs w:val="28"/>
          <w:lang w:eastAsia="ar-SA"/>
        </w:rPr>
        <w:tab/>
        <w:t>Муниципальное учреждение «Любимский комплексный центр социального обслуживания населения»</w:t>
      </w:r>
    </w:p>
    <w:p w14:paraId="756B8B21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7.</w:t>
      </w:r>
      <w:r w:rsidRPr="0033409A">
        <w:rPr>
          <w:rFonts w:cs="Times New Roman"/>
          <w:szCs w:val="28"/>
          <w:lang w:eastAsia="ar-SA"/>
        </w:rPr>
        <w:tab/>
        <w:t>Муниципальное учреждение Мышкинского муниципального района «Мышкинский комплексный центр социального обслуживания населения»</w:t>
      </w:r>
    </w:p>
    <w:p w14:paraId="39C564C1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8.</w:t>
      </w:r>
      <w:r w:rsidRPr="0033409A">
        <w:rPr>
          <w:rFonts w:cs="Times New Roman"/>
          <w:szCs w:val="28"/>
          <w:lang w:eastAsia="ar-SA"/>
        </w:rPr>
        <w:tab/>
        <w:t>Муниципальное учреждение «Комплексный центр социального обслуживания населения» Некоузского муниципального района</w:t>
      </w:r>
    </w:p>
    <w:p w14:paraId="64B70C04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9.</w:t>
      </w:r>
      <w:r w:rsidRPr="0033409A">
        <w:rPr>
          <w:rFonts w:cs="Times New Roman"/>
          <w:szCs w:val="28"/>
          <w:lang w:eastAsia="ar-SA"/>
        </w:rPr>
        <w:tab/>
        <w:t>Муниципальное бюджетное учреждение «Комплексный Центр социального обслуживания населения Некрасовского муниципального района»</w:t>
      </w:r>
    </w:p>
    <w:p w14:paraId="5D54CF5E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10.</w:t>
      </w:r>
      <w:r w:rsidRPr="0033409A">
        <w:rPr>
          <w:rFonts w:cs="Times New Roman"/>
          <w:szCs w:val="28"/>
          <w:lang w:eastAsia="ar-SA"/>
        </w:rPr>
        <w:tab/>
        <w:t>Муниципальное учреждение «Первомайский комплексный центр социального обслуживания населения»</w:t>
      </w:r>
    </w:p>
    <w:p w14:paraId="19A421CB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11.</w:t>
      </w:r>
      <w:r w:rsidRPr="0033409A">
        <w:rPr>
          <w:rFonts w:cs="Times New Roman"/>
          <w:szCs w:val="28"/>
          <w:lang w:eastAsia="ar-SA"/>
        </w:rPr>
        <w:tab/>
        <w:t>Муниципальное учреждение «Комплексный центр социального обслуживания населения» г. Пошехонье</w:t>
      </w:r>
    </w:p>
    <w:p w14:paraId="48B117A7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12.</w:t>
      </w:r>
      <w:r w:rsidRPr="0033409A">
        <w:rPr>
          <w:rFonts w:cs="Times New Roman"/>
          <w:szCs w:val="28"/>
          <w:lang w:eastAsia="ar-SA"/>
        </w:rPr>
        <w:tab/>
        <w:t>Муниципальное учреждение Комплексный центр социального обслуживания населения «Радуга»</w:t>
      </w:r>
    </w:p>
    <w:p w14:paraId="4CE53044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13.</w:t>
      </w:r>
      <w:r w:rsidRPr="0033409A">
        <w:rPr>
          <w:rFonts w:cs="Times New Roman"/>
          <w:szCs w:val="28"/>
          <w:lang w:eastAsia="ar-SA"/>
        </w:rPr>
        <w:tab/>
        <w:t>Муниципальное учреждение Рыбинского муниципального района Ярославской области «Комплексный центр социального обслуживания населения Рыбинского района»</w:t>
      </w:r>
    </w:p>
    <w:p w14:paraId="0F798F4D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14.</w:t>
      </w:r>
      <w:r w:rsidRPr="0033409A">
        <w:rPr>
          <w:rFonts w:cs="Times New Roman"/>
          <w:szCs w:val="28"/>
          <w:lang w:eastAsia="ar-SA"/>
        </w:rPr>
        <w:tab/>
        <w:t>Муниципальное учреждение «Комплексный центр социального обслуживания населения «Милосердие» г. Тутаева</w:t>
      </w:r>
    </w:p>
    <w:p w14:paraId="457B3458" w14:textId="77777777" w:rsidR="00463AB0" w:rsidRPr="0033409A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t>15.</w:t>
      </w:r>
      <w:r w:rsidRPr="0033409A">
        <w:rPr>
          <w:rFonts w:cs="Times New Roman"/>
          <w:szCs w:val="28"/>
          <w:lang w:eastAsia="ar-SA"/>
        </w:rPr>
        <w:tab/>
        <w:t>Муниципальное учреждение Комплексный центр социального обслуживания населения «Данко»</w:t>
      </w:r>
    </w:p>
    <w:p w14:paraId="2293F6BA" w14:textId="77777777" w:rsidR="00463AB0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33409A">
        <w:rPr>
          <w:rFonts w:cs="Times New Roman"/>
          <w:szCs w:val="28"/>
          <w:lang w:eastAsia="ar-SA"/>
        </w:rPr>
        <w:lastRenderedPageBreak/>
        <w:t>16.</w:t>
      </w:r>
      <w:r w:rsidRPr="0033409A">
        <w:rPr>
          <w:rFonts w:cs="Times New Roman"/>
          <w:szCs w:val="28"/>
          <w:lang w:eastAsia="ar-SA"/>
        </w:rPr>
        <w:tab/>
        <w:t>Муниципальное учреждение комплексный центр социального обслуживания населения Ярославского муниципального района «Золотая осень»</w:t>
      </w:r>
    </w:p>
    <w:p w14:paraId="216D007C" w14:textId="77777777" w:rsidR="00463AB0" w:rsidRDefault="00463AB0" w:rsidP="00463AB0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ar-SA"/>
        </w:rPr>
        <w:t>17. М</w:t>
      </w:r>
      <w:r w:rsidRPr="001E49A6">
        <w:rPr>
          <w:rFonts w:cs="Times New Roman"/>
          <w:szCs w:val="28"/>
          <w:lang w:eastAsia="ar-SA"/>
        </w:rPr>
        <w:t>униципальное учреждение «Комплексный центр социального обслуживания населения» «Надежда»</w:t>
      </w:r>
    </w:p>
    <w:p w14:paraId="5BBF0A7E" w14:textId="77777777" w:rsidR="00463AB0" w:rsidRDefault="00463AB0">
      <w:pPr>
        <w:spacing w:after="200" w:line="276" w:lineRule="auto"/>
        <w:ind w:firstLine="0"/>
      </w:pPr>
    </w:p>
    <w:p w14:paraId="58162FE9" w14:textId="77777777" w:rsidR="00463AB0" w:rsidRDefault="00463AB0">
      <w:pPr>
        <w:spacing w:after="200" w:line="276" w:lineRule="auto"/>
        <w:ind w:firstLine="0"/>
      </w:pPr>
    </w:p>
    <w:p w14:paraId="57D2889F" w14:textId="77777777" w:rsidR="00463AB0" w:rsidRDefault="00463AB0">
      <w:pPr>
        <w:spacing w:after="200" w:line="276" w:lineRule="auto"/>
        <w:ind w:firstLine="0"/>
      </w:pPr>
    </w:p>
    <w:p w14:paraId="42D01C6B" w14:textId="77777777" w:rsidR="00463AB0" w:rsidRDefault="00463AB0">
      <w:pPr>
        <w:spacing w:after="200" w:line="276" w:lineRule="auto"/>
        <w:ind w:firstLine="0"/>
      </w:pPr>
    </w:p>
    <w:p w14:paraId="44DF1AD9" w14:textId="77777777" w:rsidR="00463AB0" w:rsidRDefault="00463AB0">
      <w:pPr>
        <w:spacing w:after="200" w:line="276" w:lineRule="auto"/>
        <w:ind w:firstLine="0"/>
      </w:pPr>
    </w:p>
    <w:p w14:paraId="3E15D8D7" w14:textId="77777777" w:rsidR="00463AB0" w:rsidRDefault="00463AB0">
      <w:pPr>
        <w:spacing w:after="200" w:line="276" w:lineRule="auto"/>
        <w:ind w:firstLine="0"/>
      </w:pPr>
    </w:p>
    <w:p w14:paraId="672C7A0F" w14:textId="77777777" w:rsidR="00463AB0" w:rsidRDefault="00463AB0">
      <w:pPr>
        <w:spacing w:after="200" w:line="276" w:lineRule="auto"/>
        <w:ind w:firstLine="0"/>
      </w:pPr>
    </w:p>
    <w:p w14:paraId="30537601" w14:textId="77777777" w:rsidR="00463AB0" w:rsidRDefault="00463AB0">
      <w:pPr>
        <w:spacing w:after="200" w:line="276" w:lineRule="auto"/>
        <w:ind w:firstLine="0"/>
      </w:pPr>
    </w:p>
    <w:p w14:paraId="0CE2D511" w14:textId="77777777" w:rsidR="00463AB0" w:rsidRDefault="00463AB0">
      <w:pPr>
        <w:spacing w:after="200" w:line="276" w:lineRule="auto"/>
        <w:ind w:firstLine="0"/>
      </w:pPr>
    </w:p>
    <w:p w14:paraId="75149256" w14:textId="77777777" w:rsidR="00463AB0" w:rsidRDefault="00463AB0">
      <w:pPr>
        <w:spacing w:after="200" w:line="276" w:lineRule="auto"/>
        <w:ind w:firstLine="0"/>
      </w:pPr>
    </w:p>
    <w:p w14:paraId="313EF10B" w14:textId="77777777" w:rsidR="00463AB0" w:rsidRDefault="00463AB0">
      <w:pPr>
        <w:spacing w:after="200" w:line="276" w:lineRule="auto"/>
        <w:ind w:firstLine="0"/>
      </w:pPr>
    </w:p>
    <w:p w14:paraId="56B1F9F4" w14:textId="77777777" w:rsidR="00463AB0" w:rsidRDefault="00463AB0">
      <w:pPr>
        <w:spacing w:after="200" w:line="276" w:lineRule="auto"/>
        <w:ind w:firstLine="0"/>
      </w:pPr>
    </w:p>
    <w:p w14:paraId="04CEE002" w14:textId="77777777" w:rsidR="00463AB0" w:rsidRDefault="00463AB0">
      <w:pPr>
        <w:spacing w:after="200" w:line="276" w:lineRule="auto"/>
        <w:ind w:firstLine="0"/>
      </w:pPr>
    </w:p>
    <w:p w14:paraId="0F746274" w14:textId="77777777" w:rsidR="00463AB0" w:rsidRDefault="00463AB0">
      <w:pPr>
        <w:spacing w:after="200" w:line="276" w:lineRule="auto"/>
        <w:ind w:firstLine="0"/>
      </w:pPr>
    </w:p>
    <w:p w14:paraId="7EF1B8AE" w14:textId="77777777" w:rsidR="00463AB0" w:rsidRDefault="00463AB0">
      <w:pPr>
        <w:spacing w:after="200" w:line="276" w:lineRule="auto"/>
        <w:ind w:firstLine="0"/>
      </w:pPr>
    </w:p>
    <w:p w14:paraId="1A46E26D" w14:textId="77777777" w:rsidR="00463AB0" w:rsidRDefault="00463AB0">
      <w:pPr>
        <w:spacing w:after="200" w:line="276" w:lineRule="auto"/>
        <w:ind w:firstLine="0"/>
      </w:pPr>
    </w:p>
    <w:p w14:paraId="2C6922C6" w14:textId="77777777" w:rsidR="00463AB0" w:rsidRDefault="00463AB0">
      <w:pPr>
        <w:spacing w:after="200" w:line="276" w:lineRule="auto"/>
        <w:ind w:firstLine="0"/>
      </w:pPr>
    </w:p>
    <w:p w14:paraId="5867E217" w14:textId="77777777" w:rsidR="00463AB0" w:rsidRDefault="00463AB0">
      <w:pPr>
        <w:spacing w:after="200" w:line="276" w:lineRule="auto"/>
        <w:ind w:firstLine="0"/>
      </w:pPr>
    </w:p>
    <w:p w14:paraId="2459763B" w14:textId="77777777" w:rsidR="00463AB0" w:rsidRDefault="00463AB0">
      <w:pPr>
        <w:spacing w:after="200" w:line="276" w:lineRule="auto"/>
        <w:ind w:firstLine="0"/>
      </w:pPr>
    </w:p>
    <w:p w14:paraId="1719822A" w14:textId="77777777" w:rsidR="00463AB0" w:rsidRDefault="00463AB0">
      <w:pPr>
        <w:spacing w:after="200" w:line="276" w:lineRule="auto"/>
        <w:ind w:firstLine="0"/>
      </w:pPr>
    </w:p>
    <w:p w14:paraId="48A338BC" w14:textId="77777777" w:rsidR="00463AB0" w:rsidRDefault="00463AB0">
      <w:pPr>
        <w:spacing w:after="200" w:line="276" w:lineRule="auto"/>
        <w:ind w:firstLine="0"/>
      </w:pPr>
    </w:p>
    <w:p w14:paraId="38C455F8" w14:textId="77777777" w:rsidR="00463AB0" w:rsidRDefault="00463AB0">
      <w:pPr>
        <w:spacing w:after="200" w:line="276" w:lineRule="auto"/>
        <w:ind w:firstLine="0"/>
      </w:pPr>
    </w:p>
    <w:p w14:paraId="5F22E47B" w14:textId="77777777" w:rsidR="00463AB0" w:rsidRDefault="00463AB0">
      <w:pPr>
        <w:spacing w:after="200" w:line="276" w:lineRule="auto"/>
        <w:ind w:firstLine="0"/>
      </w:pPr>
    </w:p>
    <w:p w14:paraId="1E2BB181" w14:textId="77777777" w:rsidR="00463AB0" w:rsidRDefault="00463AB0">
      <w:pPr>
        <w:spacing w:after="200" w:line="276" w:lineRule="auto"/>
        <w:ind w:firstLine="0"/>
      </w:pPr>
    </w:p>
    <w:p w14:paraId="58A43745" w14:textId="77777777" w:rsidR="00463AB0" w:rsidRDefault="00463AB0" w:rsidP="00463AB0">
      <w:pPr>
        <w:ind w:left="5103"/>
        <w:rPr>
          <w:rFonts w:cs="Times New Roman"/>
          <w:szCs w:val="28"/>
        </w:rPr>
      </w:pPr>
      <w:r w:rsidRPr="007238A9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 xml:space="preserve">2 </w:t>
      </w:r>
    </w:p>
    <w:p w14:paraId="2EE9442F" w14:textId="77777777" w:rsidR="00463AB0" w:rsidRDefault="00463AB0" w:rsidP="00463AB0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к Порядку</w:t>
      </w:r>
    </w:p>
    <w:p w14:paraId="45E98B0D" w14:textId="77777777" w:rsidR="00463AB0" w:rsidRDefault="00463AB0" w:rsidP="00463AB0">
      <w:pPr>
        <w:ind w:left="5103"/>
        <w:rPr>
          <w:rFonts w:cs="Times New Roman"/>
          <w:szCs w:val="28"/>
        </w:rPr>
      </w:pPr>
    </w:p>
    <w:p w14:paraId="2B88529B" w14:textId="77777777" w:rsidR="00463AB0" w:rsidRDefault="00463AB0" w:rsidP="00463AB0">
      <w:pPr>
        <w:ind w:left="5103"/>
        <w:rPr>
          <w:rFonts w:cs="Times New Roman"/>
          <w:szCs w:val="28"/>
        </w:rPr>
      </w:pPr>
    </w:p>
    <w:p w14:paraId="27D5D8D4" w14:textId="77777777" w:rsidR="00463AB0" w:rsidRPr="00FA5F86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854949">
        <w:rPr>
          <w:rFonts w:cs="Times New Roman"/>
          <w:b/>
          <w:szCs w:val="28"/>
          <w:lang w:eastAsia="ar-SA"/>
        </w:rPr>
        <w:t xml:space="preserve">ПЕРЕЧЕНЬ </w:t>
      </w:r>
    </w:p>
    <w:p w14:paraId="51EC12A8" w14:textId="77777777" w:rsidR="00463AB0" w:rsidRPr="00FA5F86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FA5F86">
        <w:rPr>
          <w:rFonts w:cs="Times New Roman"/>
          <w:b/>
          <w:szCs w:val="28"/>
          <w:lang w:eastAsia="ar-SA"/>
        </w:rPr>
        <w:t>медицинских организаций</w:t>
      </w:r>
    </w:p>
    <w:p w14:paraId="6894A878" w14:textId="77777777" w:rsidR="00463AB0" w:rsidRDefault="00463AB0" w:rsidP="00463AB0">
      <w:pPr>
        <w:contextualSpacing/>
        <w:rPr>
          <w:rFonts w:cs="Times New Roman"/>
          <w:szCs w:val="28"/>
          <w:lang w:eastAsia="ar-SA"/>
        </w:rPr>
      </w:pPr>
    </w:p>
    <w:p w14:paraId="2A1003F3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1.</w:t>
      </w:r>
      <w:r w:rsidRPr="00160D34">
        <w:rPr>
          <w:rFonts w:cs="Times New Roman"/>
          <w:szCs w:val="28"/>
          <w:lang w:eastAsia="ar-SA"/>
        </w:rPr>
        <w:tab/>
        <w:t>Государственное учреждение здравоохранения Ярославской области Большесельская  централь</w:t>
      </w:r>
      <w:r>
        <w:rPr>
          <w:rFonts w:cs="Times New Roman"/>
          <w:szCs w:val="28"/>
          <w:lang w:eastAsia="ar-SA"/>
        </w:rPr>
        <w:t>ная районная больница</w:t>
      </w:r>
    </w:p>
    <w:p w14:paraId="43743A86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2.</w:t>
      </w:r>
      <w:r w:rsidRPr="00160D34">
        <w:rPr>
          <w:rFonts w:cs="Times New Roman"/>
          <w:szCs w:val="28"/>
          <w:lang w:eastAsia="ar-SA"/>
        </w:rPr>
        <w:tab/>
        <w:t>Государственное бюджетное</w:t>
      </w:r>
      <w:r>
        <w:rPr>
          <w:rFonts w:cs="Times New Roman"/>
          <w:szCs w:val="28"/>
          <w:lang w:eastAsia="ar-SA"/>
        </w:rPr>
        <w:t xml:space="preserve"> учреждение здравоохранения Яро</w:t>
      </w:r>
      <w:r w:rsidRPr="00160D34">
        <w:rPr>
          <w:rFonts w:cs="Times New Roman"/>
          <w:szCs w:val="28"/>
          <w:lang w:eastAsia="ar-SA"/>
        </w:rPr>
        <w:t>славской области Борисоглебская центральная районная больница</w:t>
      </w:r>
    </w:p>
    <w:p w14:paraId="5CF5F7D3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3.</w:t>
      </w:r>
      <w:r w:rsidRPr="00160D34">
        <w:rPr>
          <w:rFonts w:cs="Times New Roman"/>
          <w:szCs w:val="28"/>
          <w:lang w:eastAsia="ar-SA"/>
        </w:rPr>
        <w:tab/>
        <w:t xml:space="preserve">Государственное учреждение здравоохранения Ярославской области «Брейтовская </w:t>
      </w:r>
      <w:r>
        <w:rPr>
          <w:rFonts w:cs="Times New Roman"/>
          <w:szCs w:val="28"/>
          <w:lang w:eastAsia="ar-SA"/>
        </w:rPr>
        <w:t>центральная районная больница»</w:t>
      </w:r>
    </w:p>
    <w:p w14:paraId="63314EFD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4.</w:t>
      </w:r>
      <w:r w:rsidRPr="00160D34">
        <w:rPr>
          <w:rFonts w:cs="Times New Roman"/>
          <w:szCs w:val="28"/>
          <w:lang w:eastAsia="ar-SA"/>
        </w:rPr>
        <w:tab/>
        <w:t>Государственное учреждение здравоохранения Ярославской области Гаврилов-Ямска</w:t>
      </w:r>
      <w:r>
        <w:rPr>
          <w:rFonts w:cs="Times New Roman"/>
          <w:szCs w:val="28"/>
          <w:lang w:eastAsia="ar-SA"/>
        </w:rPr>
        <w:t>я центральная районная больница</w:t>
      </w:r>
    </w:p>
    <w:p w14:paraId="75B02AFB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5.</w:t>
      </w:r>
      <w:r w:rsidRPr="00160D34">
        <w:rPr>
          <w:rFonts w:cs="Times New Roman"/>
          <w:szCs w:val="28"/>
          <w:lang w:eastAsia="ar-SA"/>
        </w:rPr>
        <w:tab/>
        <w:t>Государственное бюджетное</w:t>
      </w:r>
      <w:r>
        <w:rPr>
          <w:rFonts w:cs="Times New Roman"/>
          <w:szCs w:val="28"/>
          <w:lang w:eastAsia="ar-SA"/>
        </w:rPr>
        <w:t xml:space="preserve"> учреждение здравоохранения Яро</w:t>
      </w:r>
      <w:r w:rsidRPr="00160D34">
        <w:rPr>
          <w:rFonts w:cs="Times New Roman"/>
          <w:szCs w:val="28"/>
          <w:lang w:eastAsia="ar-SA"/>
        </w:rPr>
        <w:t>славской области Даниловская центральная районная больница</w:t>
      </w:r>
    </w:p>
    <w:p w14:paraId="026DCEAE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6.</w:t>
      </w:r>
      <w:r w:rsidRPr="00160D34">
        <w:rPr>
          <w:rFonts w:cs="Times New Roman"/>
          <w:szCs w:val="28"/>
          <w:lang w:eastAsia="ar-SA"/>
        </w:rPr>
        <w:tab/>
        <w:t>Государственное бюджетное</w:t>
      </w:r>
      <w:r>
        <w:rPr>
          <w:rFonts w:cs="Times New Roman"/>
          <w:szCs w:val="28"/>
          <w:lang w:eastAsia="ar-SA"/>
        </w:rPr>
        <w:t xml:space="preserve"> учреждение здравоохранения Яро</w:t>
      </w:r>
      <w:r w:rsidRPr="00160D34">
        <w:rPr>
          <w:rFonts w:cs="Times New Roman"/>
          <w:szCs w:val="28"/>
          <w:lang w:eastAsia="ar-SA"/>
        </w:rPr>
        <w:t>славской области «Любимская</w:t>
      </w:r>
      <w:r>
        <w:rPr>
          <w:rFonts w:cs="Times New Roman"/>
          <w:szCs w:val="28"/>
          <w:lang w:eastAsia="ar-SA"/>
        </w:rPr>
        <w:t xml:space="preserve"> центральная районная больница»</w:t>
      </w:r>
    </w:p>
    <w:p w14:paraId="499EA77A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7.</w:t>
      </w:r>
      <w:r w:rsidRPr="00160D34">
        <w:rPr>
          <w:rFonts w:cs="Times New Roman"/>
          <w:szCs w:val="28"/>
          <w:lang w:eastAsia="ar-SA"/>
        </w:rPr>
        <w:tab/>
        <w:t>Государственное учреждение здравоохранения Ярославской области «Центральная район</w:t>
      </w:r>
      <w:r>
        <w:rPr>
          <w:rFonts w:cs="Times New Roman"/>
          <w:szCs w:val="28"/>
          <w:lang w:eastAsia="ar-SA"/>
        </w:rPr>
        <w:t>ная больница им. Д.Л. Соколова»</w:t>
      </w:r>
    </w:p>
    <w:p w14:paraId="668BCAFD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8.</w:t>
      </w:r>
      <w:r w:rsidRPr="00160D34">
        <w:rPr>
          <w:rFonts w:cs="Times New Roman"/>
          <w:szCs w:val="28"/>
          <w:lang w:eastAsia="ar-SA"/>
        </w:rPr>
        <w:tab/>
        <w:t>Государственное учреждение здравоохранения Ярославской области Некоузска</w:t>
      </w:r>
      <w:r>
        <w:rPr>
          <w:rFonts w:cs="Times New Roman"/>
          <w:szCs w:val="28"/>
          <w:lang w:eastAsia="ar-SA"/>
        </w:rPr>
        <w:t>я центральная районная больница</w:t>
      </w:r>
    </w:p>
    <w:p w14:paraId="1BF72A53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9.</w:t>
      </w:r>
      <w:r w:rsidRPr="00160D34">
        <w:rPr>
          <w:rFonts w:cs="Times New Roman"/>
          <w:szCs w:val="28"/>
          <w:lang w:eastAsia="ar-SA"/>
        </w:rPr>
        <w:tab/>
        <w:t>Государственное бюджетное</w:t>
      </w:r>
      <w:r>
        <w:rPr>
          <w:rFonts w:cs="Times New Roman"/>
          <w:szCs w:val="28"/>
          <w:lang w:eastAsia="ar-SA"/>
        </w:rPr>
        <w:t xml:space="preserve"> учреждение здравоохранения Яро</w:t>
      </w:r>
      <w:r w:rsidRPr="00160D34">
        <w:rPr>
          <w:rFonts w:cs="Times New Roman"/>
          <w:szCs w:val="28"/>
          <w:lang w:eastAsia="ar-SA"/>
        </w:rPr>
        <w:t>славской области «Некрасовская центральная районная больница»</w:t>
      </w:r>
    </w:p>
    <w:p w14:paraId="741F6088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10.</w:t>
      </w:r>
      <w:r w:rsidRPr="00160D34">
        <w:rPr>
          <w:rFonts w:cs="Times New Roman"/>
          <w:szCs w:val="28"/>
          <w:lang w:eastAsia="ar-SA"/>
        </w:rPr>
        <w:tab/>
        <w:t>Государственное учреждение здравоохранения Ярославской области «Бурм</w:t>
      </w:r>
      <w:r>
        <w:rPr>
          <w:rFonts w:cs="Times New Roman"/>
          <w:szCs w:val="28"/>
          <w:lang w:eastAsia="ar-SA"/>
        </w:rPr>
        <w:t>акинская районная больница № 1»</w:t>
      </w:r>
    </w:p>
    <w:p w14:paraId="72C72BF4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11.</w:t>
      </w:r>
      <w:r w:rsidRPr="00160D34">
        <w:rPr>
          <w:rFonts w:cs="Times New Roman"/>
          <w:szCs w:val="28"/>
          <w:lang w:eastAsia="ar-SA"/>
        </w:rPr>
        <w:tab/>
        <w:t>Государственное учреждение здравоохранения Ярославской области Пречистенска</w:t>
      </w:r>
      <w:r>
        <w:rPr>
          <w:rFonts w:cs="Times New Roman"/>
          <w:szCs w:val="28"/>
          <w:lang w:eastAsia="ar-SA"/>
        </w:rPr>
        <w:t>я центральная районная больница</w:t>
      </w:r>
    </w:p>
    <w:p w14:paraId="5DEE14B8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12.</w:t>
      </w:r>
      <w:r w:rsidRPr="00160D34">
        <w:rPr>
          <w:rFonts w:cs="Times New Roman"/>
          <w:szCs w:val="28"/>
          <w:lang w:eastAsia="ar-SA"/>
        </w:rPr>
        <w:tab/>
        <w:t>Государственное бюджетное</w:t>
      </w:r>
      <w:r>
        <w:rPr>
          <w:rFonts w:cs="Times New Roman"/>
          <w:szCs w:val="28"/>
          <w:lang w:eastAsia="ar-SA"/>
        </w:rPr>
        <w:t xml:space="preserve"> учреждение здравоохранения Яро</w:t>
      </w:r>
      <w:r w:rsidRPr="00160D34">
        <w:rPr>
          <w:rFonts w:cs="Times New Roman"/>
          <w:szCs w:val="28"/>
          <w:lang w:eastAsia="ar-SA"/>
        </w:rPr>
        <w:t>славской области «Переславская центральная районная больница»</w:t>
      </w:r>
    </w:p>
    <w:p w14:paraId="119DB209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13.</w:t>
      </w:r>
      <w:r w:rsidRPr="00160D34">
        <w:rPr>
          <w:rFonts w:cs="Times New Roman"/>
          <w:szCs w:val="28"/>
          <w:lang w:eastAsia="ar-SA"/>
        </w:rPr>
        <w:tab/>
        <w:t>Государственное учреждение здравоохранения Ярославской области Пошехонска</w:t>
      </w:r>
      <w:r>
        <w:rPr>
          <w:rFonts w:cs="Times New Roman"/>
          <w:szCs w:val="28"/>
          <w:lang w:eastAsia="ar-SA"/>
        </w:rPr>
        <w:t>я центральная районная больница</w:t>
      </w:r>
    </w:p>
    <w:p w14:paraId="69C3B8EA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14.</w:t>
      </w:r>
      <w:r w:rsidRPr="00160D34">
        <w:rPr>
          <w:rFonts w:cs="Times New Roman"/>
          <w:szCs w:val="28"/>
          <w:lang w:eastAsia="ar-SA"/>
        </w:rPr>
        <w:tab/>
        <w:t>Государственное бюджетное</w:t>
      </w:r>
      <w:r>
        <w:rPr>
          <w:rFonts w:cs="Times New Roman"/>
          <w:szCs w:val="28"/>
          <w:lang w:eastAsia="ar-SA"/>
        </w:rPr>
        <w:t xml:space="preserve"> учреждение здравоохранения Яро</w:t>
      </w:r>
      <w:r w:rsidRPr="00160D34">
        <w:rPr>
          <w:rFonts w:cs="Times New Roman"/>
          <w:szCs w:val="28"/>
          <w:lang w:eastAsia="ar-SA"/>
        </w:rPr>
        <w:t>славской области «Ростовская центральная районная больница»</w:t>
      </w:r>
    </w:p>
    <w:p w14:paraId="1499EB50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15.</w:t>
      </w:r>
      <w:r w:rsidRPr="00160D34">
        <w:rPr>
          <w:rFonts w:cs="Times New Roman"/>
          <w:szCs w:val="28"/>
          <w:lang w:eastAsia="ar-SA"/>
        </w:rPr>
        <w:tab/>
        <w:t>Государственное учреждение здравоохранения Ярославской области «Рыбинская це</w:t>
      </w:r>
      <w:r>
        <w:rPr>
          <w:rFonts w:cs="Times New Roman"/>
          <w:szCs w:val="28"/>
          <w:lang w:eastAsia="ar-SA"/>
        </w:rPr>
        <w:t>нтральная районная поликлиника»</w:t>
      </w:r>
    </w:p>
    <w:p w14:paraId="6FE50AAA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16.</w:t>
      </w:r>
      <w:r w:rsidRPr="00160D34">
        <w:rPr>
          <w:rFonts w:cs="Times New Roman"/>
          <w:szCs w:val="28"/>
          <w:lang w:eastAsia="ar-SA"/>
        </w:rPr>
        <w:tab/>
        <w:t>Государственное бюджетное</w:t>
      </w:r>
      <w:r>
        <w:rPr>
          <w:rFonts w:cs="Times New Roman"/>
          <w:szCs w:val="28"/>
          <w:lang w:eastAsia="ar-SA"/>
        </w:rPr>
        <w:t xml:space="preserve"> учреждение здравоохранения Яро</w:t>
      </w:r>
      <w:r w:rsidRPr="00160D34">
        <w:rPr>
          <w:rFonts w:cs="Times New Roman"/>
          <w:szCs w:val="28"/>
          <w:lang w:eastAsia="ar-SA"/>
        </w:rPr>
        <w:t>славской области «Тутаевская</w:t>
      </w:r>
      <w:r>
        <w:rPr>
          <w:rFonts w:cs="Times New Roman"/>
          <w:szCs w:val="28"/>
          <w:lang w:eastAsia="ar-SA"/>
        </w:rPr>
        <w:t xml:space="preserve"> центральная районная больница»</w:t>
      </w:r>
    </w:p>
    <w:p w14:paraId="40D71B36" w14:textId="77777777" w:rsidR="00463AB0" w:rsidRPr="00160D34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17</w:t>
      </w:r>
      <w:r>
        <w:rPr>
          <w:rFonts w:cs="Times New Roman"/>
          <w:szCs w:val="28"/>
          <w:lang w:eastAsia="ar-SA"/>
        </w:rPr>
        <w:t>.</w:t>
      </w:r>
      <w:r w:rsidRPr="00160D34">
        <w:rPr>
          <w:rFonts w:cs="Times New Roman"/>
          <w:szCs w:val="28"/>
          <w:lang w:eastAsia="ar-SA"/>
        </w:rPr>
        <w:tab/>
        <w:t>Государственное учреждение здравоохранения Ярославской области «Угличская</w:t>
      </w:r>
      <w:r>
        <w:rPr>
          <w:rFonts w:cs="Times New Roman"/>
          <w:szCs w:val="28"/>
          <w:lang w:eastAsia="ar-SA"/>
        </w:rPr>
        <w:t xml:space="preserve"> центральная районная больница»</w:t>
      </w:r>
    </w:p>
    <w:p w14:paraId="173BBF69" w14:textId="77777777" w:rsidR="00463AB0" w:rsidRPr="00E30EA9" w:rsidRDefault="00463AB0" w:rsidP="00463AB0">
      <w:pPr>
        <w:contextualSpacing/>
        <w:jc w:val="both"/>
      </w:pPr>
      <w:r w:rsidRPr="00160D34">
        <w:rPr>
          <w:rFonts w:cs="Times New Roman"/>
          <w:szCs w:val="28"/>
          <w:lang w:eastAsia="ar-SA"/>
        </w:rPr>
        <w:t>18</w:t>
      </w:r>
      <w:r>
        <w:rPr>
          <w:rFonts w:cs="Times New Roman"/>
          <w:szCs w:val="28"/>
          <w:lang w:eastAsia="ar-SA"/>
        </w:rPr>
        <w:t>.</w:t>
      </w:r>
      <w:r w:rsidRPr="00160D34">
        <w:rPr>
          <w:rFonts w:cs="Times New Roman"/>
          <w:szCs w:val="28"/>
          <w:lang w:eastAsia="ar-SA"/>
        </w:rPr>
        <w:tab/>
        <w:t>Государственное учреждение здравоохранения Ярославской области Ярославска</w:t>
      </w:r>
      <w:r>
        <w:rPr>
          <w:rFonts w:cs="Times New Roman"/>
          <w:szCs w:val="28"/>
          <w:lang w:eastAsia="ar-SA"/>
        </w:rPr>
        <w:t>я центральная районная больница</w:t>
      </w:r>
    </w:p>
    <w:p w14:paraId="68F6AE86" w14:textId="77777777" w:rsidR="00463AB0" w:rsidRDefault="00463AB0">
      <w:pPr>
        <w:spacing w:after="200" w:line="276" w:lineRule="auto"/>
        <w:ind w:firstLine="0"/>
      </w:pPr>
    </w:p>
    <w:p w14:paraId="0AFF7521" w14:textId="77777777" w:rsidR="00463AB0" w:rsidRPr="00463AB0" w:rsidRDefault="00463AB0" w:rsidP="00463AB0">
      <w:pPr>
        <w:ind w:left="5103"/>
        <w:rPr>
          <w:rFonts w:cs="Times New Roman"/>
          <w:szCs w:val="28"/>
        </w:rPr>
      </w:pPr>
      <w:r w:rsidRPr="00463AB0">
        <w:rPr>
          <w:rFonts w:cs="Times New Roman"/>
          <w:szCs w:val="28"/>
        </w:rPr>
        <w:t xml:space="preserve">Приложение 3 </w:t>
      </w:r>
    </w:p>
    <w:p w14:paraId="053D3827" w14:textId="77777777" w:rsidR="00463AB0" w:rsidRPr="00463AB0" w:rsidRDefault="00463AB0" w:rsidP="00463AB0">
      <w:pPr>
        <w:ind w:left="5103"/>
        <w:rPr>
          <w:rFonts w:cs="Times New Roman"/>
          <w:szCs w:val="28"/>
        </w:rPr>
      </w:pPr>
      <w:r w:rsidRPr="00463AB0">
        <w:rPr>
          <w:rFonts w:cs="Times New Roman"/>
          <w:szCs w:val="28"/>
        </w:rPr>
        <w:t>к Порядку</w:t>
      </w:r>
    </w:p>
    <w:p w14:paraId="189FD662" w14:textId="77777777" w:rsidR="00463AB0" w:rsidRPr="00463AB0" w:rsidRDefault="00463AB0" w:rsidP="00463AB0">
      <w:pPr>
        <w:ind w:firstLine="0"/>
        <w:rPr>
          <w:rFonts w:cs="Times New Roman"/>
          <w:szCs w:val="28"/>
        </w:rPr>
      </w:pPr>
    </w:p>
    <w:p w14:paraId="46F03981" w14:textId="77777777" w:rsidR="00463AB0" w:rsidRPr="00463AB0" w:rsidRDefault="00463AB0" w:rsidP="00463AB0">
      <w:pPr>
        <w:ind w:firstLine="5812"/>
        <w:contextualSpacing/>
        <w:rPr>
          <w:rFonts w:cs="Times New Roman"/>
          <w:szCs w:val="28"/>
          <w:lang w:eastAsia="ar-SA"/>
        </w:rPr>
      </w:pPr>
      <w:r w:rsidRPr="00463AB0">
        <w:rPr>
          <w:rFonts w:cs="Times New Roman"/>
          <w:szCs w:val="28"/>
          <w:lang w:eastAsia="ar-SA"/>
        </w:rPr>
        <w:t>Форма</w:t>
      </w:r>
    </w:p>
    <w:p w14:paraId="506121EF" w14:textId="77777777" w:rsidR="00463AB0" w:rsidRPr="00463AB0" w:rsidRDefault="00463AB0" w:rsidP="00463AB0">
      <w:pPr>
        <w:contextualSpacing/>
        <w:jc w:val="center"/>
        <w:rPr>
          <w:rFonts w:cs="Times New Roman"/>
          <w:szCs w:val="28"/>
          <w:lang w:eastAsia="ar-SA"/>
        </w:rPr>
      </w:pPr>
    </w:p>
    <w:p w14:paraId="395FA318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63AB0">
        <w:rPr>
          <w:rFonts w:cs="Times New Roman"/>
          <w:b/>
          <w:szCs w:val="28"/>
          <w:lang w:eastAsia="ar-SA"/>
        </w:rPr>
        <w:t>КАЛЕНДАРНЫЙ ПЛАН-ГРАФИК</w:t>
      </w:r>
    </w:p>
    <w:p w14:paraId="25009E52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63AB0">
        <w:rPr>
          <w:rFonts w:cs="Times New Roman"/>
          <w:b/>
          <w:szCs w:val="28"/>
          <w:lang w:eastAsia="ar-SA"/>
        </w:rPr>
        <w:t xml:space="preserve">проведения медицинских осмотров, в том числе дополнительных </w:t>
      </w:r>
    </w:p>
    <w:p w14:paraId="23C67806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63AB0">
        <w:rPr>
          <w:rFonts w:cs="Times New Roman"/>
          <w:b/>
          <w:szCs w:val="28"/>
          <w:lang w:eastAsia="ar-SA"/>
        </w:rPr>
        <w:t xml:space="preserve">скринингов на выявление отдельных социально значимых </w:t>
      </w:r>
    </w:p>
    <w:p w14:paraId="0FF7358E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63AB0">
        <w:rPr>
          <w:rFonts w:cs="Times New Roman"/>
          <w:b/>
          <w:szCs w:val="28"/>
          <w:lang w:eastAsia="ar-SA"/>
        </w:rPr>
        <w:t>неинфекционных заболеваний, и доставки на них лиц старше 65 лет, проживающих в сельской местности,</w:t>
      </w:r>
    </w:p>
    <w:p w14:paraId="19CE44FB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63AB0">
        <w:rPr>
          <w:rFonts w:cs="Times New Roman"/>
          <w:b/>
          <w:szCs w:val="28"/>
          <w:lang w:eastAsia="ar-SA"/>
        </w:rPr>
        <w:t>на ____ квартал 20___ года</w:t>
      </w:r>
    </w:p>
    <w:p w14:paraId="19391419" w14:textId="77777777" w:rsidR="00463AB0" w:rsidRPr="00463AB0" w:rsidRDefault="00463AB0" w:rsidP="00463AB0">
      <w:pPr>
        <w:contextualSpacing/>
        <w:rPr>
          <w:rFonts w:cs="Times New Roman"/>
          <w:szCs w:val="28"/>
          <w:lang w:eastAsia="ar-SA"/>
        </w:rPr>
      </w:pPr>
    </w:p>
    <w:tbl>
      <w:tblPr>
        <w:tblStyle w:val="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90"/>
        <w:gridCol w:w="1670"/>
        <w:gridCol w:w="2127"/>
        <w:gridCol w:w="1559"/>
        <w:gridCol w:w="1701"/>
      </w:tblGrid>
      <w:tr w:rsidR="00463AB0" w:rsidRPr="00463AB0" w14:paraId="175A14F0" w14:textId="77777777" w:rsidTr="00CA11EB">
        <w:tc>
          <w:tcPr>
            <w:tcW w:w="709" w:type="dxa"/>
          </w:tcPr>
          <w:p w14:paraId="3DC4BE6D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590" w:type="dxa"/>
          </w:tcPr>
          <w:p w14:paraId="3FCA300B" w14:textId="77777777" w:rsidR="00463AB0" w:rsidRPr="00463AB0" w:rsidRDefault="00463AB0" w:rsidP="00463AB0">
            <w:pPr>
              <w:ind w:hanging="8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Дата доставки в медицинскую организацию</w:t>
            </w:r>
          </w:p>
        </w:tc>
        <w:tc>
          <w:tcPr>
            <w:tcW w:w="1670" w:type="dxa"/>
          </w:tcPr>
          <w:p w14:paraId="4AA1E4AC" w14:textId="77777777" w:rsidR="00463AB0" w:rsidRPr="00463AB0" w:rsidRDefault="00463AB0" w:rsidP="00463AB0">
            <w:pPr>
              <w:ind w:hanging="8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Адрес доставки (адрес медицинской организации)</w:t>
            </w:r>
          </w:p>
        </w:tc>
        <w:tc>
          <w:tcPr>
            <w:tcW w:w="2127" w:type="dxa"/>
          </w:tcPr>
          <w:p w14:paraId="3FCE69AF" w14:textId="77777777" w:rsidR="00463AB0" w:rsidRPr="00463AB0" w:rsidRDefault="00463AB0" w:rsidP="00463AB0">
            <w:pPr>
              <w:ind w:hanging="8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Время проведения медицинского осмотра, в том числе дополнительного скрининга на выявление отдельных социально значимых неинфекционных заболеваний</w:t>
            </w:r>
          </w:p>
        </w:tc>
        <w:tc>
          <w:tcPr>
            <w:tcW w:w="1559" w:type="dxa"/>
          </w:tcPr>
          <w:p w14:paraId="6CB93830" w14:textId="77777777" w:rsidR="00463AB0" w:rsidRPr="00463AB0" w:rsidRDefault="00463AB0" w:rsidP="00463AB0">
            <w:pPr>
              <w:ind w:hanging="8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Фамилия, имя, отчество гражданина</w:t>
            </w:r>
          </w:p>
        </w:tc>
        <w:tc>
          <w:tcPr>
            <w:tcW w:w="1701" w:type="dxa"/>
          </w:tcPr>
          <w:p w14:paraId="18AD6C92" w14:textId="77777777" w:rsidR="00463AB0" w:rsidRPr="00463AB0" w:rsidRDefault="00463AB0" w:rsidP="00463AB0">
            <w:pPr>
              <w:ind w:hanging="8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Адрес проживания</w:t>
            </w:r>
          </w:p>
          <w:p w14:paraId="502ADC81" w14:textId="77777777" w:rsidR="00463AB0" w:rsidRPr="00463AB0" w:rsidRDefault="00463AB0" w:rsidP="00463AB0">
            <w:pPr>
              <w:ind w:hanging="8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гражданина</w:t>
            </w:r>
          </w:p>
        </w:tc>
      </w:tr>
    </w:tbl>
    <w:p w14:paraId="75E1E705" w14:textId="77777777" w:rsidR="00463AB0" w:rsidRPr="00463AB0" w:rsidRDefault="00463AB0" w:rsidP="00463AB0">
      <w:pPr>
        <w:rPr>
          <w:sz w:val="2"/>
          <w:szCs w:val="2"/>
        </w:rPr>
      </w:pPr>
    </w:p>
    <w:tbl>
      <w:tblPr>
        <w:tblStyle w:val="4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2127"/>
        <w:gridCol w:w="1559"/>
        <w:gridCol w:w="1701"/>
      </w:tblGrid>
      <w:tr w:rsidR="00463AB0" w:rsidRPr="00463AB0" w14:paraId="6B812890" w14:textId="77777777" w:rsidTr="00CA11EB">
        <w:tc>
          <w:tcPr>
            <w:tcW w:w="704" w:type="dxa"/>
          </w:tcPr>
          <w:p w14:paraId="76688E9E" w14:textId="77777777" w:rsidR="00463AB0" w:rsidRPr="00463AB0" w:rsidDel="007930B9" w:rsidRDefault="00463AB0" w:rsidP="00463AB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14:paraId="24344181" w14:textId="77777777" w:rsidR="00463AB0" w:rsidRPr="00463AB0" w:rsidRDefault="00463AB0" w:rsidP="00463AB0">
            <w:pPr>
              <w:ind w:hanging="8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14:paraId="03C1C051" w14:textId="77777777" w:rsidR="00463AB0" w:rsidRPr="00463AB0" w:rsidRDefault="00463AB0" w:rsidP="00463AB0">
            <w:pPr>
              <w:ind w:hanging="8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</w:tcPr>
          <w:p w14:paraId="3AFB9DB8" w14:textId="77777777" w:rsidR="00463AB0" w:rsidRPr="00463AB0" w:rsidRDefault="00463AB0" w:rsidP="00463AB0">
            <w:pPr>
              <w:ind w:hanging="8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</w:tcPr>
          <w:p w14:paraId="61DE81D2" w14:textId="77777777" w:rsidR="00463AB0" w:rsidRPr="00463AB0" w:rsidDel="007930B9" w:rsidRDefault="00463AB0" w:rsidP="00463AB0">
            <w:pPr>
              <w:ind w:hanging="8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</w:tcPr>
          <w:p w14:paraId="3027374C" w14:textId="77777777" w:rsidR="00463AB0" w:rsidRPr="00463AB0" w:rsidRDefault="00463AB0" w:rsidP="00463AB0">
            <w:pPr>
              <w:ind w:hanging="8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463AB0" w:rsidRPr="00463AB0" w14:paraId="077A1825" w14:textId="77777777" w:rsidTr="00CA11EB">
        <w:tc>
          <w:tcPr>
            <w:tcW w:w="704" w:type="dxa"/>
          </w:tcPr>
          <w:p w14:paraId="54FE00DE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2F741559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363C2DD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75374F5B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65EC434D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3DEDABB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</w:tr>
      <w:tr w:rsidR="00463AB0" w:rsidRPr="00463AB0" w14:paraId="27A4271D" w14:textId="77777777" w:rsidTr="00CA11EB">
        <w:tc>
          <w:tcPr>
            <w:tcW w:w="704" w:type="dxa"/>
          </w:tcPr>
          <w:p w14:paraId="71FCFF9B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11E6D80B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FFAE5B3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374AFDB6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52F4085B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6F171B5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</w:tr>
      <w:tr w:rsidR="00463AB0" w:rsidRPr="00463AB0" w14:paraId="181588A9" w14:textId="77777777" w:rsidTr="00CA11EB">
        <w:tc>
          <w:tcPr>
            <w:tcW w:w="704" w:type="dxa"/>
          </w:tcPr>
          <w:p w14:paraId="5F7D4ED6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654656A2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6767E76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1ADE4724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5C5BF47C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EBF3308" w14:textId="77777777" w:rsidR="00463AB0" w:rsidRPr="00463AB0" w:rsidRDefault="00463AB0" w:rsidP="00463AB0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</w:tc>
      </w:tr>
    </w:tbl>
    <w:p w14:paraId="0D286B34" w14:textId="77777777" w:rsidR="00463AB0" w:rsidRPr="00463AB0" w:rsidRDefault="00463AB0" w:rsidP="00463AB0">
      <w:pPr>
        <w:contextualSpacing/>
        <w:rPr>
          <w:rFonts w:cs="Times New Roman"/>
          <w:color w:val="FF0000"/>
          <w:szCs w:val="28"/>
          <w:lang w:eastAsia="ar-SA"/>
        </w:rPr>
      </w:pPr>
    </w:p>
    <w:p w14:paraId="62A55905" w14:textId="77777777" w:rsidR="00463AB0" w:rsidRPr="00463AB0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463AB0">
        <w:rPr>
          <w:rFonts w:cs="Times New Roman"/>
          <w:szCs w:val="28"/>
          <w:lang w:eastAsia="ar-SA"/>
        </w:rPr>
        <w:t>Контактные данные лица, ответственного за доставку и сопровождение лиц старше 65 лет, проживающих в сельской местности, в организации социального обслуживания (должность, фамилия, имя, отчество, номер телефона): ______________________________________________________________ __________________________________________________________________</w:t>
      </w:r>
    </w:p>
    <w:p w14:paraId="7C54F851" w14:textId="77777777" w:rsidR="00463AB0" w:rsidRPr="00463AB0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463AB0">
        <w:rPr>
          <w:rFonts w:cs="Times New Roman"/>
          <w:szCs w:val="28"/>
          <w:lang w:eastAsia="ar-SA"/>
        </w:rPr>
        <w:t>Контактные данные лица, ответственного за организацию проведения медицинского осмотра лиц старше 65 лет, проживающих в сельской местности, в медицинской организации (должность, фамилия, имя, номер телефона): __________________________________________________________________ ______________________________________________________________</w:t>
      </w:r>
    </w:p>
    <w:p w14:paraId="62C74405" w14:textId="77777777" w:rsidR="00463AB0" w:rsidRPr="00463AB0" w:rsidRDefault="00463AB0" w:rsidP="00463AB0">
      <w:pPr>
        <w:contextualSpacing/>
        <w:rPr>
          <w:rFonts w:cs="Times New Roman"/>
          <w:szCs w:val="28"/>
          <w:lang w:eastAsia="ar-SA"/>
        </w:rPr>
      </w:pPr>
    </w:p>
    <w:p w14:paraId="118952C1" w14:textId="77777777" w:rsidR="00463AB0" w:rsidRPr="00463AB0" w:rsidRDefault="00463AB0" w:rsidP="00463AB0">
      <w:pPr>
        <w:contextualSpacing/>
        <w:rPr>
          <w:rFonts w:cs="Times New Roman"/>
          <w:szCs w:val="28"/>
          <w:lang w:eastAsia="ar-SA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63AB0" w:rsidRPr="00463AB0" w14:paraId="3DE69E35" w14:textId="77777777" w:rsidTr="00CA11EB">
        <w:tc>
          <w:tcPr>
            <w:tcW w:w="4785" w:type="dxa"/>
          </w:tcPr>
          <w:p w14:paraId="5C386EE8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 xml:space="preserve">Директор организации </w:t>
            </w:r>
          </w:p>
          <w:p w14:paraId="7C03AE58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социального обслуживания</w:t>
            </w:r>
          </w:p>
          <w:p w14:paraId="34444DAC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lastRenderedPageBreak/>
              <w:t>____________</w:t>
            </w:r>
          </w:p>
          <w:p w14:paraId="19D9FF2D" w14:textId="45365383" w:rsidR="00463AB0" w:rsidRPr="00463AB0" w:rsidRDefault="00463AB0" w:rsidP="00463AB0">
            <w:pPr>
              <w:ind w:firstLine="0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 xml:space="preserve">    (подпись)</w:t>
            </w:r>
          </w:p>
        </w:tc>
        <w:tc>
          <w:tcPr>
            <w:tcW w:w="4785" w:type="dxa"/>
          </w:tcPr>
          <w:p w14:paraId="5B1F2827" w14:textId="77777777" w:rsidR="00463AB0" w:rsidRPr="00463AB0" w:rsidRDefault="00463AB0" w:rsidP="00463AB0">
            <w:pPr>
              <w:ind w:firstLine="35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lastRenderedPageBreak/>
              <w:t>Главный врач</w:t>
            </w:r>
          </w:p>
          <w:p w14:paraId="555452F5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медицинской организации</w:t>
            </w:r>
          </w:p>
          <w:p w14:paraId="1EFF6556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lastRenderedPageBreak/>
              <w:t>____________</w:t>
            </w:r>
          </w:p>
          <w:p w14:paraId="000E412A" w14:textId="502EA56D" w:rsidR="00463AB0" w:rsidRPr="00463AB0" w:rsidRDefault="00463AB0" w:rsidP="00463AB0">
            <w:pPr>
              <w:ind w:firstLine="0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 xml:space="preserve">     (подпись)</w:t>
            </w:r>
          </w:p>
        </w:tc>
      </w:tr>
    </w:tbl>
    <w:p w14:paraId="535028B4" w14:textId="77777777" w:rsidR="00463AB0" w:rsidRDefault="00463AB0" w:rsidP="00463AB0">
      <w:pPr>
        <w:ind w:firstLine="0"/>
        <w:rPr>
          <w:rFonts w:cs="Times New Roman"/>
          <w:szCs w:val="28"/>
        </w:rPr>
      </w:pPr>
    </w:p>
    <w:p w14:paraId="65A09CC9" w14:textId="77777777" w:rsidR="00463AB0" w:rsidRPr="00463AB0" w:rsidRDefault="00463AB0" w:rsidP="00463AB0">
      <w:pPr>
        <w:ind w:left="5103"/>
        <w:rPr>
          <w:rFonts w:cs="Times New Roman"/>
          <w:szCs w:val="28"/>
        </w:rPr>
      </w:pPr>
      <w:r w:rsidRPr="00463AB0">
        <w:rPr>
          <w:rFonts w:cs="Times New Roman"/>
          <w:szCs w:val="28"/>
        </w:rPr>
        <w:t xml:space="preserve">Приложение 4 </w:t>
      </w:r>
    </w:p>
    <w:p w14:paraId="5DABBF62" w14:textId="77777777" w:rsidR="00463AB0" w:rsidRPr="00463AB0" w:rsidRDefault="00463AB0" w:rsidP="00463AB0">
      <w:pPr>
        <w:ind w:left="5103"/>
        <w:rPr>
          <w:rFonts w:cs="Times New Roman"/>
          <w:szCs w:val="28"/>
        </w:rPr>
      </w:pPr>
      <w:r w:rsidRPr="00463AB0">
        <w:rPr>
          <w:rFonts w:cs="Times New Roman"/>
          <w:szCs w:val="28"/>
        </w:rPr>
        <w:t>к Порядку</w:t>
      </w:r>
    </w:p>
    <w:p w14:paraId="20D9EFD1" w14:textId="77777777" w:rsidR="00463AB0" w:rsidRPr="00463AB0" w:rsidRDefault="00463AB0" w:rsidP="00463AB0">
      <w:pPr>
        <w:ind w:left="5103"/>
        <w:rPr>
          <w:rFonts w:cs="Times New Roman"/>
          <w:szCs w:val="28"/>
        </w:rPr>
      </w:pPr>
    </w:p>
    <w:p w14:paraId="63D1D6E7" w14:textId="77777777" w:rsidR="00463AB0" w:rsidRPr="00463AB0" w:rsidRDefault="00463AB0" w:rsidP="00463AB0">
      <w:pPr>
        <w:ind w:firstLine="5812"/>
        <w:contextualSpacing/>
        <w:rPr>
          <w:rFonts w:cs="Times New Roman"/>
          <w:szCs w:val="28"/>
          <w:lang w:eastAsia="ar-SA"/>
        </w:rPr>
      </w:pPr>
      <w:r w:rsidRPr="00463AB0">
        <w:rPr>
          <w:rFonts w:cs="Times New Roman"/>
          <w:szCs w:val="28"/>
          <w:lang w:eastAsia="ar-SA"/>
        </w:rPr>
        <w:t>Форма</w:t>
      </w:r>
    </w:p>
    <w:p w14:paraId="042E3BAE" w14:textId="77777777" w:rsidR="00463AB0" w:rsidRPr="00463AB0" w:rsidRDefault="00463AB0" w:rsidP="00463AB0">
      <w:pPr>
        <w:contextualSpacing/>
        <w:jc w:val="center"/>
        <w:rPr>
          <w:rFonts w:cs="Times New Roman"/>
          <w:szCs w:val="28"/>
          <w:lang w:eastAsia="ar-SA"/>
        </w:rPr>
      </w:pPr>
    </w:p>
    <w:p w14:paraId="7CB43AEE" w14:textId="77777777" w:rsidR="00463AB0" w:rsidRPr="00463AB0" w:rsidRDefault="00463AB0" w:rsidP="00463AB0">
      <w:pPr>
        <w:contextualSpacing/>
        <w:jc w:val="center"/>
        <w:rPr>
          <w:rFonts w:cs="Times New Roman"/>
          <w:szCs w:val="28"/>
          <w:lang w:eastAsia="ar-SA"/>
        </w:rPr>
      </w:pPr>
    </w:p>
    <w:p w14:paraId="2945A98F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63AB0">
        <w:rPr>
          <w:rFonts w:cs="Times New Roman"/>
          <w:b/>
          <w:szCs w:val="28"/>
          <w:lang w:eastAsia="ar-SA"/>
        </w:rPr>
        <w:t>ОТЧЕТ</w:t>
      </w:r>
    </w:p>
    <w:p w14:paraId="70869868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63AB0">
        <w:rPr>
          <w:rFonts w:cs="Times New Roman"/>
          <w:b/>
          <w:szCs w:val="28"/>
          <w:lang w:eastAsia="ar-SA"/>
        </w:rPr>
        <w:t>о доставке лиц старше 65 лет, проживающих в сельской местности, в медицинские организации</w:t>
      </w:r>
    </w:p>
    <w:p w14:paraId="7691B63A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63AB0">
        <w:rPr>
          <w:rFonts w:cs="Times New Roman"/>
          <w:b/>
          <w:szCs w:val="28"/>
          <w:lang w:eastAsia="ar-SA"/>
        </w:rPr>
        <w:t>____________________________________________</w:t>
      </w:r>
    </w:p>
    <w:p w14:paraId="4F08D737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b/>
          <w:sz w:val="24"/>
          <w:szCs w:val="24"/>
          <w:lang w:eastAsia="ar-SA"/>
        </w:rPr>
      </w:pPr>
      <w:r w:rsidRPr="00463AB0">
        <w:rPr>
          <w:rFonts w:cs="Times New Roman"/>
          <w:b/>
          <w:sz w:val="24"/>
          <w:szCs w:val="24"/>
          <w:lang w:eastAsia="ar-SA"/>
        </w:rPr>
        <w:t>(наименование организации социального обслуживания)</w:t>
      </w:r>
    </w:p>
    <w:p w14:paraId="21353478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szCs w:val="28"/>
          <w:lang w:eastAsia="ar-SA"/>
        </w:rPr>
      </w:pPr>
      <w:r w:rsidRPr="00463AB0">
        <w:rPr>
          <w:rFonts w:cs="Times New Roman"/>
          <w:b/>
          <w:szCs w:val="28"/>
          <w:lang w:eastAsia="ar-SA"/>
        </w:rPr>
        <w:t>за ____________ 20___ года</w:t>
      </w:r>
    </w:p>
    <w:p w14:paraId="112AB11E" w14:textId="77777777" w:rsidR="00463AB0" w:rsidRPr="00463AB0" w:rsidRDefault="00463AB0" w:rsidP="00463AB0">
      <w:pPr>
        <w:contextualSpacing/>
        <w:jc w:val="center"/>
        <w:rPr>
          <w:rFonts w:cs="Times New Roman"/>
          <w:szCs w:val="28"/>
          <w:lang w:eastAsia="ar-SA"/>
        </w:rPr>
      </w:pPr>
    </w:p>
    <w:p w14:paraId="2DD9975A" w14:textId="77777777" w:rsidR="00463AB0" w:rsidRPr="00463AB0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463AB0">
        <w:rPr>
          <w:rFonts w:cs="Times New Roman"/>
          <w:szCs w:val="28"/>
          <w:lang w:eastAsia="ar-SA"/>
        </w:rPr>
        <w:t>Ежемесячно (нарастающим итогом), до 05 числа месяца, следующего за отчетным месяцем, представляется в департамент труда и социальной поддержки населения Ярославской области.</w:t>
      </w:r>
    </w:p>
    <w:p w14:paraId="0F902E2A" w14:textId="77777777" w:rsidR="00463AB0" w:rsidRPr="00463AB0" w:rsidRDefault="00463AB0" w:rsidP="00463AB0">
      <w:pPr>
        <w:contextualSpacing/>
        <w:rPr>
          <w:rFonts w:cs="Times New Roman"/>
          <w:szCs w:val="28"/>
          <w:lang w:eastAsia="ar-SA"/>
        </w:rPr>
      </w:pPr>
    </w:p>
    <w:tbl>
      <w:tblPr>
        <w:tblStyle w:val="5"/>
        <w:tblW w:w="9499" w:type="dxa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985"/>
        <w:gridCol w:w="1985"/>
      </w:tblGrid>
      <w:tr w:rsidR="00463AB0" w:rsidRPr="00463AB0" w14:paraId="57188892" w14:textId="77777777" w:rsidTr="00CA11EB">
        <w:tc>
          <w:tcPr>
            <w:tcW w:w="709" w:type="dxa"/>
            <w:vMerge w:val="restart"/>
          </w:tcPr>
          <w:p w14:paraId="2947CC43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 xml:space="preserve">№ </w:t>
            </w:r>
          </w:p>
          <w:p w14:paraId="4273F95C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п/п</w:t>
            </w:r>
          </w:p>
        </w:tc>
        <w:tc>
          <w:tcPr>
            <w:tcW w:w="2977" w:type="dxa"/>
            <w:vMerge w:val="restart"/>
          </w:tcPr>
          <w:p w14:paraId="76322226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Количество выездов</w:t>
            </w:r>
          </w:p>
          <w:p w14:paraId="7C5502F0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за отчетный период</w:t>
            </w:r>
          </w:p>
          <w:p w14:paraId="645EAA0C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для доставки граждан</w:t>
            </w:r>
          </w:p>
          <w:p w14:paraId="1EAE67C0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в медицинские организации</w:t>
            </w:r>
          </w:p>
        </w:tc>
        <w:tc>
          <w:tcPr>
            <w:tcW w:w="5813" w:type="dxa"/>
            <w:gridSpan w:val="3"/>
          </w:tcPr>
          <w:p w14:paraId="23CEFEFA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Количество граждан старше 65 лет, чел.</w:t>
            </w:r>
          </w:p>
        </w:tc>
      </w:tr>
      <w:tr w:rsidR="00463AB0" w:rsidRPr="00463AB0" w14:paraId="49B61C9E" w14:textId="77777777" w:rsidTr="00CA11EB">
        <w:trPr>
          <w:trHeight w:val="609"/>
        </w:trPr>
        <w:tc>
          <w:tcPr>
            <w:tcW w:w="709" w:type="dxa"/>
            <w:vMerge/>
          </w:tcPr>
          <w:p w14:paraId="633C3B61" w14:textId="77777777" w:rsidR="00463AB0" w:rsidRPr="00463AB0" w:rsidRDefault="00463AB0" w:rsidP="00463AB0">
            <w:pPr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2977" w:type="dxa"/>
            <w:vMerge/>
          </w:tcPr>
          <w:p w14:paraId="18BED920" w14:textId="77777777" w:rsidR="00463AB0" w:rsidRPr="00463AB0" w:rsidRDefault="00463AB0" w:rsidP="00463AB0">
            <w:pPr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</w:tcPr>
          <w:p w14:paraId="6C9C4EC7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выявлено</w:t>
            </w:r>
          </w:p>
          <w:p w14:paraId="4387244D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за отчетный период – всего</w:t>
            </w:r>
          </w:p>
        </w:tc>
        <w:tc>
          <w:tcPr>
            <w:tcW w:w="3970" w:type="dxa"/>
            <w:gridSpan w:val="2"/>
          </w:tcPr>
          <w:p w14:paraId="32886920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доставлено</w:t>
            </w:r>
          </w:p>
          <w:p w14:paraId="3635D195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val="en-US"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в медицинские организации</w:t>
            </w:r>
          </w:p>
        </w:tc>
      </w:tr>
      <w:tr w:rsidR="00463AB0" w:rsidRPr="00463AB0" w14:paraId="0B25ADDE" w14:textId="77777777" w:rsidTr="00CA11EB">
        <w:trPr>
          <w:trHeight w:val="645"/>
        </w:trPr>
        <w:tc>
          <w:tcPr>
            <w:tcW w:w="709" w:type="dxa"/>
            <w:vMerge/>
          </w:tcPr>
          <w:p w14:paraId="6A74AAEB" w14:textId="77777777" w:rsidR="00463AB0" w:rsidRPr="00463AB0" w:rsidRDefault="00463AB0" w:rsidP="00463AB0">
            <w:pPr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2977" w:type="dxa"/>
            <w:vMerge/>
          </w:tcPr>
          <w:p w14:paraId="18CDEB31" w14:textId="77777777" w:rsidR="00463AB0" w:rsidRPr="00463AB0" w:rsidRDefault="00463AB0" w:rsidP="00463AB0">
            <w:pPr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843" w:type="dxa"/>
            <w:vMerge/>
          </w:tcPr>
          <w:p w14:paraId="2EC466E8" w14:textId="77777777" w:rsidR="00463AB0" w:rsidRPr="00463AB0" w:rsidDel="00A1468E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3FAC9D49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всего</w:t>
            </w:r>
          </w:p>
        </w:tc>
        <w:tc>
          <w:tcPr>
            <w:tcW w:w="1985" w:type="dxa"/>
          </w:tcPr>
          <w:p w14:paraId="5C1ACC8A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являются получателями социальных услуг</w:t>
            </w:r>
          </w:p>
        </w:tc>
      </w:tr>
      <w:tr w:rsidR="00463AB0" w:rsidRPr="00463AB0" w14:paraId="6ACD4FD2" w14:textId="77777777" w:rsidTr="00CA11EB">
        <w:tc>
          <w:tcPr>
            <w:tcW w:w="709" w:type="dxa"/>
          </w:tcPr>
          <w:p w14:paraId="3F8BC80F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1</w:t>
            </w:r>
          </w:p>
        </w:tc>
        <w:tc>
          <w:tcPr>
            <w:tcW w:w="2977" w:type="dxa"/>
          </w:tcPr>
          <w:p w14:paraId="7086B9F1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2</w:t>
            </w:r>
          </w:p>
        </w:tc>
        <w:tc>
          <w:tcPr>
            <w:tcW w:w="1843" w:type="dxa"/>
          </w:tcPr>
          <w:p w14:paraId="7B98523A" w14:textId="77777777" w:rsidR="00463AB0" w:rsidRPr="00463AB0" w:rsidRDefault="00463AB0" w:rsidP="00463AB0">
            <w:pPr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3</w:t>
            </w:r>
          </w:p>
        </w:tc>
        <w:tc>
          <w:tcPr>
            <w:tcW w:w="1985" w:type="dxa"/>
          </w:tcPr>
          <w:p w14:paraId="1D9768B1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4</w:t>
            </w:r>
          </w:p>
        </w:tc>
        <w:tc>
          <w:tcPr>
            <w:tcW w:w="1985" w:type="dxa"/>
          </w:tcPr>
          <w:p w14:paraId="54981E40" w14:textId="77777777" w:rsidR="00463AB0" w:rsidRPr="00463AB0" w:rsidRDefault="00463AB0" w:rsidP="00463AB0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5</w:t>
            </w:r>
          </w:p>
        </w:tc>
      </w:tr>
      <w:tr w:rsidR="00463AB0" w:rsidRPr="00463AB0" w14:paraId="675D21D2" w14:textId="77777777" w:rsidTr="00CA11EB">
        <w:tc>
          <w:tcPr>
            <w:tcW w:w="709" w:type="dxa"/>
          </w:tcPr>
          <w:p w14:paraId="617C0B92" w14:textId="77777777" w:rsidR="00463AB0" w:rsidRPr="00463AB0" w:rsidRDefault="00463AB0" w:rsidP="00463AB0">
            <w:pPr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2977" w:type="dxa"/>
          </w:tcPr>
          <w:p w14:paraId="6ED4C99C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843" w:type="dxa"/>
          </w:tcPr>
          <w:p w14:paraId="74476340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71B77892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26996FA7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</w:p>
        </w:tc>
      </w:tr>
      <w:tr w:rsidR="00463AB0" w:rsidRPr="00463AB0" w14:paraId="647BDBB1" w14:textId="77777777" w:rsidTr="00CA11EB">
        <w:tc>
          <w:tcPr>
            <w:tcW w:w="709" w:type="dxa"/>
          </w:tcPr>
          <w:p w14:paraId="7AE7726B" w14:textId="77777777" w:rsidR="00463AB0" w:rsidRPr="00463AB0" w:rsidRDefault="00463AB0" w:rsidP="00463AB0">
            <w:pPr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2977" w:type="dxa"/>
          </w:tcPr>
          <w:p w14:paraId="1C1D59C0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843" w:type="dxa"/>
          </w:tcPr>
          <w:p w14:paraId="2D08DD5D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4820FE9E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34D4D854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</w:p>
        </w:tc>
      </w:tr>
    </w:tbl>
    <w:p w14:paraId="7EA7F295" w14:textId="77777777" w:rsidR="00463AB0" w:rsidRPr="00463AB0" w:rsidRDefault="00463AB0" w:rsidP="00463AB0">
      <w:pPr>
        <w:contextualSpacing/>
        <w:rPr>
          <w:rFonts w:cs="Times New Roman"/>
          <w:szCs w:val="28"/>
          <w:lang w:eastAsia="ar-SA"/>
        </w:rPr>
      </w:pPr>
    </w:p>
    <w:p w14:paraId="0C1243CE" w14:textId="77777777" w:rsidR="00463AB0" w:rsidRPr="00463AB0" w:rsidRDefault="00463AB0" w:rsidP="00463AB0">
      <w:pPr>
        <w:contextualSpacing/>
        <w:rPr>
          <w:rFonts w:cs="Times New Roman"/>
          <w:szCs w:val="28"/>
          <w:lang w:eastAsia="ar-SA"/>
        </w:rPr>
      </w:pPr>
    </w:p>
    <w:p w14:paraId="33BFEB1C" w14:textId="77777777" w:rsidR="00463AB0" w:rsidRPr="00463AB0" w:rsidRDefault="00463AB0" w:rsidP="00463AB0">
      <w:pPr>
        <w:contextualSpacing/>
        <w:rPr>
          <w:rFonts w:cs="Times New Roman"/>
          <w:szCs w:val="28"/>
          <w:lang w:eastAsia="ar-SA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63AB0" w:rsidRPr="00463AB0" w14:paraId="07F529DF" w14:textId="77777777" w:rsidTr="00CA11EB">
        <w:tc>
          <w:tcPr>
            <w:tcW w:w="9039" w:type="dxa"/>
          </w:tcPr>
          <w:p w14:paraId="64AB70A1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 xml:space="preserve">Директор организации </w:t>
            </w:r>
          </w:p>
          <w:p w14:paraId="200CBA11" w14:textId="77777777" w:rsidR="00463AB0" w:rsidRPr="00463AB0" w:rsidRDefault="00463AB0" w:rsidP="00463AB0">
            <w:pPr>
              <w:ind w:firstLine="0"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социального обслуживания     ____________     ______________________</w:t>
            </w:r>
          </w:p>
          <w:p w14:paraId="234ACF08" w14:textId="77777777" w:rsidR="00463AB0" w:rsidRPr="00463AB0" w:rsidRDefault="00463AB0" w:rsidP="00463AB0">
            <w:pPr>
              <w:ind w:firstLine="0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 xml:space="preserve">                                                               (подпись)                (расшифровка подписи)</w:t>
            </w:r>
          </w:p>
        </w:tc>
      </w:tr>
    </w:tbl>
    <w:p w14:paraId="6353F9D2" w14:textId="77777777" w:rsidR="00463AB0" w:rsidRPr="00463AB0" w:rsidRDefault="00463AB0" w:rsidP="00463AB0">
      <w:pPr>
        <w:ind w:firstLine="0"/>
        <w:rPr>
          <w:rFonts w:cs="Times New Roman"/>
          <w:szCs w:val="28"/>
        </w:rPr>
      </w:pPr>
    </w:p>
    <w:p w14:paraId="288D2276" w14:textId="77777777" w:rsidR="00463AB0" w:rsidRDefault="00463AB0" w:rsidP="00463AB0">
      <w:pPr>
        <w:ind w:firstLine="0"/>
        <w:rPr>
          <w:rFonts w:cs="Times New Roman"/>
          <w:szCs w:val="28"/>
        </w:rPr>
      </w:pPr>
    </w:p>
    <w:p w14:paraId="0181F850" w14:textId="77777777" w:rsidR="00463AB0" w:rsidRDefault="00463AB0" w:rsidP="00463AB0">
      <w:pPr>
        <w:ind w:firstLine="0"/>
        <w:rPr>
          <w:rFonts w:cs="Times New Roman"/>
          <w:szCs w:val="28"/>
        </w:rPr>
        <w:sectPr w:rsidR="00463AB0" w:rsidSect="00EF10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84" w:right="566" w:bottom="1134" w:left="1985" w:header="709" w:footer="709" w:gutter="0"/>
          <w:cols w:space="708"/>
          <w:titlePg/>
          <w:docGrid w:linePitch="360"/>
        </w:sectPr>
      </w:pPr>
    </w:p>
    <w:p w14:paraId="4662768E" w14:textId="77777777" w:rsidR="00463AB0" w:rsidRPr="00463AB0" w:rsidRDefault="00463AB0" w:rsidP="00463AB0">
      <w:pPr>
        <w:ind w:left="10620"/>
        <w:rPr>
          <w:rFonts w:cs="Times New Roman"/>
          <w:szCs w:val="28"/>
        </w:rPr>
      </w:pPr>
      <w:r w:rsidRPr="00463AB0">
        <w:rPr>
          <w:rFonts w:cs="Times New Roman"/>
          <w:szCs w:val="28"/>
        </w:rPr>
        <w:lastRenderedPageBreak/>
        <w:t>Приложение 5</w:t>
      </w:r>
    </w:p>
    <w:p w14:paraId="4A6B092A" w14:textId="77777777" w:rsidR="00463AB0" w:rsidRPr="00463AB0" w:rsidRDefault="00463AB0" w:rsidP="00463AB0">
      <w:pPr>
        <w:ind w:left="10620"/>
        <w:rPr>
          <w:rFonts w:cs="Times New Roman"/>
          <w:szCs w:val="28"/>
        </w:rPr>
      </w:pPr>
      <w:r w:rsidRPr="00463AB0">
        <w:rPr>
          <w:rFonts w:cs="Times New Roman"/>
          <w:szCs w:val="28"/>
        </w:rPr>
        <w:t>к Порядку</w:t>
      </w:r>
    </w:p>
    <w:p w14:paraId="074B7976" w14:textId="77777777" w:rsidR="00463AB0" w:rsidRPr="00463AB0" w:rsidRDefault="00463AB0" w:rsidP="00463AB0">
      <w:pPr>
        <w:ind w:left="23363" w:firstLine="5812"/>
        <w:rPr>
          <w:rFonts w:cs="Times New Roman"/>
          <w:szCs w:val="28"/>
        </w:rPr>
      </w:pPr>
    </w:p>
    <w:p w14:paraId="757F583D" w14:textId="77777777" w:rsidR="00463AB0" w:rsidRPr="00463AB0" w:rsidRDefault="00463AB0" w:rsidP="00463AB0">
      <w:pPr>
        <w:ind w:left="10620"/>
        <w:contextualSpacing/>
        <w:rPr>
          <w:rFonts w:cs="Times New Roman"/>
          <w:szCs w:val="28"/>
          <w:lang w:eastAsia="ar-SA"/>
        </w:rPr>
      </w:pPr>
      <w:r w:rsidRPr="00463AB0">
        <w:rPr>
          <w:rFonts w:cs="Times New Roman"/>
          <w:szCs w:val="28"/>
          <w:lang w:eastAsia="ar-SA"/>
        </w:rPr>
        <w:t>Форма</w:t>
      </w:r>
    </w:p>
    <w:p w14:paraId="31691B17" w14:textId="77777777" w:rsidR="00463AB0" w:rsidRPr="00463AB0" w:rsidRDefault="00463AB0" w:rsidP="00463AB0">
      <w:pPr>
        <w:ind w:firstLine="5812"/>
        <w:contextualSpacing/>
        <w:rPr>
          <w:rFonts w:cs="Times New Roman"/>
          <w:sz w:val="24"/>
          <w:szCs w:val="24"/>
          <w:lang w:eastAsia="ar-SA"/>
        </w:rPr>
      </w:pPr>
    </w:p>
    <w:p w14:paraId="28410FA8" w14:textId="77777777" w:rsidR="00463AB0" w:rsidRPr="00463AB0" w:rsidRDefault="00463AB0" w:rsidP="00463AB0">
      <w:pPr>
        <w:ind w:firstLine="5812"/>
        <w:contextualSpacing/>
        <w:rPr>
          <w:rFonts w:cs="Times New Roman"/>
          <w:sz w:val="24"/>
          <w:szCs w:val="24"/>
          <w:lang w:eastAsia="ar-SA"/>
        </w:rPr>
      </w:pPr>
    </w:p>
    <w:p w14:paraId="630272C0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63AB0">
        <w:rPr>
          <w:rFonts w:cs="Times New Roman"/>
          <w:b/>
          <w:szCs w:val="28"/>
          <w:lang w:eastAsia="ar-SA"/>
        </w:rPr>
        <w:t>ОТЧЕТ</w:t>
      </w:r>
    </w:p>
    <w:p w14:paraId="6FF91DF8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63AB0">
        <w:rPr>
          <w:rFonts w:cs="Times New Roman"/>
          <w:b/>
          <w:szCs w:val="28"/>
          <w:lang w:eastAsia="ar-SA"/>
        </w:rPr>
        <w:t>о доставке лиц старше 65 лет, проживающих в сельской местности, в медицинскую организацию</w:t>
      </w:r>
    </w:p>
    <w:p w14:paraId="42FF945A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63AB0">
        <w:rPr>
          <w:rFonts w:cs="Times New Roman"/>
          <w:b/>
          <w:szCs w:val="28"/>
          <w:lang w:eastAsia="ar-SA"/>
        </w:rPr>
        <w:t>_______________________________________</w:t>
      </w:r>
    </w:p>
    <w:p w14:paraId="61EB11B1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b/>
          <w:sz w:val="24"/>
          <w:szCs w:val="24"/>
          <w:lang w:eastAsia="ar-SA"/>
        </w:rPr>
      </w:pPr>
      <w:r w:rsidRPr="00463AB0">
        <w:rPr>
          <w:rFonts w:cs="Times New Roman"/>
          <w:b/>
          <w:sz w:val="24"/>
          <w:szCs w:val="24"/>
          <w:lang w:eastAsia="ar-SA"/>
        </w:rPr>
        <w:t xml:space="preserve">(наименование медицинской организации) </w:t>
      </w:r>
    </w:p>
    <w:p w14:paraId="12129AB4" w14:textId="77777777" w:rsidR="00463AB0" w:rsidRPr="00463AB0" w:rsidRDefault="00463AB0" w:rsidP="00463AB0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63AB0">
        <w:rPr>
          <w:rFonts w:cs="Times New Roman"/>
          <w:b/>
          <w:szCs w:val="28"/>
          <w:lang w:eastAsia="ar-SA"/>
        </w:rPr>
        <w:t>за _______________ 20__ года</w:t>
      </w:r>
    </w:p>
    <w:p w14:paraId="6EC5B857" w14:textId="77777777" w:rsidR="00463AB0" w:rsidRPr="00463AB0" w:rsidRDefault="00463AB0" w:rsidP="00463AB0">
      <w:pPr>
        <w:contextualSpacing/>
        <w:jc w:val="center"/>
        <w:rPr>
          <w:rFonts w:cs="Times New Roman"/>
          <w:sz w:val="24"/>
          <w:szCs w:val="24"/>
          <w:lang w:eastAsia="ar-SA"/>
        </w:rPr>
      </w:pPr>
    </w:p>
    <w:p w14:paraId="323DD05A" w14:textId="77777777" w:rsidR="00463AB0" w:rsidRPr="00463AB0" w:rsidRDefault="00463AB0" w:rsidP="00463AB0">
      <w:pPr>
        <w:contextualSpacing/>
        <w:jc w:val="both"/>
        <w:rPr>
          <w:rFonts w:cs="Times New Roman"/>
          <w:szCs w:val="28"/>
          <w:lang w:eastAsia="ar-SA"/>
        </w:rPr>
      </w:pPr>
      <w:r w:rsidRPr="00463AB0">
        <w:rPr>
          <w:rFonts w:cs="Times New Roman"/>
          <w:szCs w:val="28"/>
          <w:lang w:eastAsia="ar-SA"/>
        </w:rPr>
        <w:t>Ежемесячно (нарастающим итогом), до 05 числа месяца, следующего за отчетным месяцем, представляется в департамент здравоохранения и фармации Ярославской области.</w:t>
      </w:r>
    </w:p>
    <w:p w14:paraId="086ED202" w14:textId="77777777" w:rsidR="00463AB0" w:rsidRPr="00463AB0" w:rsidRDefault="00463AB0" w:rsidP="00463AB0">
      <w:pPr>
        <w:contextualSpacing/>
        <w:jc w:val="center"/>
        <w:rPr>
          <w:rFonts w:cs="Times New Roman"/>
          <w:sz w:val="16"/>
          <w:szCs w:val="16"/>
          <w:lang w:eastAsia="ar-SA"/>
        </w:rPr>
      </w:pPr>
    </w:p>
    <w:tbl>
      <w:tblPr>
        <w:tblStyle w:val="6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252"/>
        <w:gridCol w:w="1134"/>
        <w:gridCol w:w="3261"/>
        <w:gridCol w:w="3827"/>
      </w:tblGrid>
      <w:tr w:rsidR="00463AB0" w:rsidRPr="00463AB0" w14:paraId="22E648B7" w14:textId="77777777" w:rsidTr="00CA11EB">
        <w:tc>
          <w:tcPr>
            <w:tcW w:w="851" w:type="dxa"/>
            <w:vMerge w:val="restart"/>
          </w:tcPr>
          <w:p w14:paraId="1E7B4AE1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 xml:space="preserve">№ </w:t>
            </w:r>
          </w:p>
          <w:p w14:paraId="7AF45D65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134" w:type="dxa"/>
            <w:vMerge w:val="restart"/>
          </w:tcPr>
          <w:p w14:paraId="0BAFECB9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Месяц, год</w:t>
            </w:r>
          </w:p>
        </w:tc>
        <w:tc>
          <w:tcPr>
            <w:tcW w:w="4252" w:type="dxa"/>
            <w:vMerge w:val="restart"/>
          </w:tcPr>
          <w:p w14:paraId="77192070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Количество граждан старше65 лет, выявленных в текущем году для проведения медицинских осмотров,</w:t>
            </w:r>
          </w:p>
          <w:p w14:paraId="19FE6179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в том числе дополнительных скринингов на выявление отдельных социально значимых неинфекционных заболеваний, чел.</w:t>
            </w:r>
          </w:p>
        </w:tc>
        <w:tc>
          <w:tcPr>
            <w:tcW w:w="8222" w:type="dxa"/>
            <w:gridSpan w:val="3"/>
          </w:tcPr>
          <w:p w14:paraId="4EEE314D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Количество граждан старше 65 лет, прошедших медицинский осмотр, чел.</w:t>
            </w:r>
          </w:p>
        </w:tc>
      </w:tr>
      <w:tr w:rsidR="00463AB0" w:rsidRPr="00463AB0" w14:paraId="4E22E0E7" w14:textId="77777777" w:rsidTr="00CA11EB">
        <w:tc>
          <w:tcPr>
            <w:tcW w:w="851" w:type="dxa"/>
            <w:vMerge/>
          </w:tcPr>
          <w:p w14:paraId="778063FA" w14:textId="77777777" w:rsidR="00463AB0" w:rsidRPr="00463AB0" w:rsidRDefault="00463AB0" w:rsidP="00463AB0">
            <w:pPr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14:paraId="13886350" w14:textId="77777777" w:rsidR="00463AB0" w:rsidRPr="00463AB0" w:rsidRDefault="00463AB0" w:rsidP="00463AB0">
            <w:pPr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/>
          </w:tcPr>
          <w:p w14:paraId="7256A058" w14:textId="77777777" w:rsidR="00463AB0" w:rsidRPr="00463AB0" w:rsidRDefault="00463AB0" w:rsidP="00463AB0">
            <w:pPr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0523739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261" w:type="dxa"/>
          </w:tcPr>
          <w:p w14:paraId="6D1D44B8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доставлены</w:t>
            </w:r>
          </w:p>
          <w:p w14:paraId="16E23DD6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в медицинскую организацию организацией социального обслуживания</w:t>
            </w:r>
          </w:p>
        </w:tc>
        <w:tc>
          <w:tcPr>
            <w:tcW w:w="3827" w:type="dxa"/>
          </w:tcPr>
          <w:p w14:paraId="006AE754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 xml:space="preserve">проведен дополнительный </w:t>
            </w:r>
          </w:p>
          <w:p w14:paraId="203937EA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скрининг на выявление отдельных социально значимых неинфекционных заболеваний</w:t>
            </w:r>
          </w:p>
        </w:tc>
      </w:tr>
      <w:tr w:rsidR="00463AB0" w:rsidRPr="00463AB0" w14:paraId="4C54C372" w14:textId="77777777" w:rsidTr="00CA11EB">
        <w:tc>
          <w:tcPr>
            <w:tcW w:w="851" w:type="dxa"/>
          </w:tcPr>
          <w:p w14:paraId="2B1ADB8B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14:paraId="406528A8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2" w:type="dxa"/>
          </w:tcPr>
          <w:p w14:paraId="03D5819D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0DA0993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1" w:type="dxa"/>
          </w:tcPr>
          <w:p w14:paraId="37AE2651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7" w:type="dxa"/>
          </w:tcPr>
          <w:p w14:paraId="2F00CA11" w14:textId="77777777" w:rsidR="00463AB0" w:rsidRPr="00463AB0" w:rsidRDefault="00463AB0" w:rsidP="00463AB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463AB0" w:rsidRPr="00463AB0" w14:paraId="09E19D6E" w14:textId="77777777" w:rsidTr="00CA11EB">
        <w:tc>
          <w:tcPr>
            <w:tcW w:w="851" w:type="dxa"/>
          </w:tcPr>
          <w:p w14:paraId="6ADABB03" w14:textId="77777777" w:rsidR="00463AB0" w:rsidRPr="00463AB0" w:rsidRDefault="00463AB0" w:rsidP="00463AB0">
            <w:pPr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44550AF" w14:textId="77777777" w:rsidR="00463AB0" w:rsidRPr="00463AB0" w:rsidRDefault="00463AB0" w:rsidP="00463AB0">
            <w:pPr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14:paraId="5235274F" w14:textId="77777777" w:rsidR="00463AB0" w:rsidRPr="00463AB0" w:rsidRDefault="00463AB0" w:rsidP="00463AB0">
            <w:pPr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C31E474" w14:textId="77777777" w:rsidR="00463AB0" w:rsidRPr="00463AB0" w:rsidRDefault="00463AB0" w:rsidP="00463AB0">
            <w:pPr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14:paraId="01161F6B" w14:textId="77777777" w:rsidR="00463AB0" w:rsidRPr="00463AB0" w:rsidRDefault="00463AB0" w:rsidP="00463AB0">
            <w:pPr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14:paraId="48C00737" w14:textId="77777777" w:rsidR="00463AB0" w:rsidRPr="00463AB0" w:rsidRDefault="00463AB0" w:rsidP="00463AB0">
            <w:pPr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</w:tr>
    </w:tbl>
    <w:p w14:paraId="2F6138BD" w14:textId="77777777" w:rsidR="00463AB0" w:rsidRPr="00463AB0" w:rsidRDefault="00463AB0" w:rsidP="00463AB0">
      <w:pPr>
        <w:contextualSpacing/>
        <w:rPr>
          <w:rFonts w:cs="Times New Roman"/>
          <w:sz w:val="24"/>
          <w:szCs w:val="24"/>
          <w:lang w:eastAsia="ar-SA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63AB0" w:rsidRPr="00463AB0" w14:paraId="48AF8BCD" w14:textId="77777777" w:rsidTr="00CA11EB">
        <w:tc>
          <w:tcPr>
            <w:tcW w:w="9039" w:type="dxa"/>
          </w:tcPr>
          <w:p w14:paraId="3FCA71D8" w14:textId="77777777" w:rsidR="00463AB0" w:rsidRPr="00463AB0" w:rsidRDefault="00463AB0" w:rsidP="00463AB0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 xml:space="preserve">Руководитель </w:t>
            </w:r>
          </w:p>
          <w:p w14:paraId="547E3460" w14:textId="77777777" w:rsidR="00463AB0" w:rsidRPr="00463AB0" w:rsidRDefault="00463AB0" w:rsidP="00463AB0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медицинской организации  _______________  ______________________</w:t>
            </w:r>
          </w:p>
          <w:p w14:paraId="08AC169A" w14:textId="77777777" w:rsidR="00463AB0" w:rsidRPr="00463AB0" w:rsidRDefault="00463AB0" w:rsidP="00463AB0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 xml:space="preserve">                                                               (подпись)                (расшифровка подписи)</w:t>
            </w:r>
          </w:p>
          <w:p w14:paraId="4CEBCF9C" w14:textId="77777777" w:rsidR="00463AB0" w:rsidRPr="00463AB0" w:rsidRDefault="00463AB0" w:rsidP="00463AB0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Cs w:val="28"/>
                <w:lang w:eastAsia="ar-SA"/>
              </w:rPr>
              <w:t>Ответственный исполнитель ______________ _______________________</w:t>
            </w:r>
          </w:p>
          <w:p w14:paraId="0D888052" w14:textId="77777777" w:rsidR="00463AB0" w:rsidRPr="00463AB0" w:rsidRDefault="00463AB0" w:rsidP="00463AB0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63AB0">
              <w:rPr>
                <w:rFonts w:cs="Times New Roman"/>
                <w:sz w:val="24"/>
                <w:szCs w:val="24"/>
                <w:lang w:eastAsia="ar-SA"/>
              </w:rPr>
              <w:t xml:space="preserve">                                                               (подпись)                (расшифровка подписи)</w:t>
            </w:r>
          </w:p>
        </w:tc>
      </w:tr>
    </w:tbl>
    <w:p w14:paraId="4C102E59" w14:textId="77777777" w:rsidR="00463AB0" w:rsidRDefault="00463AB0">
      <w:pPr>
        <w:spacing w:after="200" w:line="276" w:lineRule="auto"/>
        <w:ind w:firstLine="0"/>
      </w:pPr>
    </w:p>
    <w:sectPr w:rsidR="00463AB0" w:rsidSect="00463AB0">
      <w:pgSz w:w="16838" w:h="11906" w:orient="landscape" w:code="9"/>
      <w:pgMar w:top="1276" w:right="284" w:bottom="56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46463" w14:textId="77777777" w:rsidR="00CA11EB" w:rsidRDefault="00CA11EB" w:rsidP="00CF5840">
      <w:r>
        <w:separator/>
      </w:r>
    </w:p>
  </w:endnote>
  <w:endnote w:type="continuationSeparator" w:id="0">
    <w:p w14:paraId="633ADC50" w14:textId="77777777" w:rsidR="00CA11EB" w:rsidRDefault="00CA11EB" w:rsidP="00CF5840">
      <w:r>
        <w:continuationSeparator/>
      </w:r>
    </w:p>
  </w:endnote>
  <w:endnote w:type="continuationNotice" w:id="1">
    <w:p w14:paraId="3FDF7D81" w14:textId="77777777" w:rsidR="00C835F5" w:rsidRDefault="00C83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AE58E" w14:textId="77777777" w:rsidR="00CA11EB" w:rsidRDefault="00CA11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CA11EB" w14:paraId="70AAE591" w14:textId="77777777" w:rsidTr="00421EDA">
      <w:tc>
        <w:tcPr>
          <w:tcW w:w="3333" w:type="pct"/>
          <w:shd w:val="clear" w:color="auto" w:fill="auto"/>
        </w:tcPr>
        <w:p w14:paraId="70AAE58F" w14:textId="77777777" w:rsidR="00CA11EB" w:rsidRPr="00421EDA" w:rsidRDefault="00CA11EB" w:rsidP="00421EDA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421EDA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0AAE590" w14:textId="77777777" w:rsidR="00CA11EB" w:rsidRPr="00421EDA" w:rsidRDefault="00CA11EB" w:rsidP="00421EDA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21EDA">
            <w:rPr>
              <w:rFonts w:cs="Times New Roman"/>
              <w:color w:val="808080"/>
              <w:sz w:val="18"/>
            </w:rPr>
            <w:t xml:space="preserve">Страница </w:t>
          </w:r>
          <w:r w:rsidRPr="00421EDA">
            <w:rPr>
              <w:rFonts w:cs="Times New Roman"/>
              <w:color w:val="808080"/>
              <w:sz w:val="18"/>
            </w:rPr>
            <w:fldChar w:fldCharType="begin"/>
          </w:r>
          <w:r w:rsidRPr="00421EDA">
            <w:rPr>
              <w:rFonts w:cs="Times New Roman"/>
              <w:color w:val="808080"/>
              <w:sz w:val="18"/>
            </w:rPr>
            <w:instrText xml:space="preserve"> PAGE </w:instrText>
          </w:r>
          <w:r w:rsidRPr="00421EDA">
            <w:rPr>
              <w:rFonts w:cs="Times New Roman"/>
              <w:color w:val="808080"/>
              <w:sz w:val="18"/>
            </w:rPr>
            <w:fldChar w:fldCharType="separate"/>
          </w:r>
          <w:r w:rsidR="00C835F5">
            <w:rPr>
              <w:rFonts w:cs="Times New Roman"/>
              <w:noProof/>
              <w:color w:val="808080"/>
              <w:sz w:val="18"/>
            </w:rPr>
            <w:t>2</w:t>
          </w:r>
          <w:r w:rsidRPr="00421EDA">
            <w:rPr>
              <w:rFonts w:cs="Times New Roman"/>
              <w:color w:val="808080"/>
              <w:sz w:val="18"/>
            </w:rPr>
            <w:fldChar w:fldCharType="end"/>
          </w:r>
          <w:r w:rsidRPr="00421EDA">
            <w:rPr>
              <w:rFonts w:cs="Times New Roman"/>
              <w:color w:val="808080"/>
              <w:sz w:val="18"/>
            </w:rPr>
            <w:t xml:space="preserve"> из </w:t>
          </w:r>
          <w:r w:rsidRPr="00421EDA">
            <w:rPr>
              <w:rFonts w:cs="Times New Roman"/>
              <w:color w:val="808080"/>
              <w:sz w:val="18"/>
            </w:rPr>
            <w:fldChar w:fldCharType="begin"/>
          </w:r>
          <w:r w:rsidRPr="00421EDA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21EDA">
            <w:rPr>
              <w:rFonts w:cs="Times New Roman"/>
              <w:color w:val="808080"/>
              <w:sz w:val="18"/>
            </w:rPr>
            <w:fldChar w:fldCharType="separate"/>
          </w:r>
          <w:r w:rsidR="00C835F5">
            <w:rPr>
              <w:rFonts w:cs="Times New Roman"/>
              <w:noProof/>
              <w:color w:val="808080"/>
              <w:sz w:val="18"/>
            </w:rPr>
            <w:t>12</w:t>
          </w:r>
          <w:r w:rsidRPr="00421EDA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70AAE592" w14:textId="77777777" w:rsidR="00CA11EB" w:rsidRPr="00421EDA" w:rsidRDefault="00CA11EB" w:rsidP="00421ED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CA11EB" w14:paraId="70AAE596" w14:textId="77777777" w:rsidTr="00421EDA">
      <w:tc>
        <w:tcPr>
          <w:tcW w:w="3333" w:type="pct"/>
          <w:shd w:val="clear" w:color="auto" w:fill="auto"/>
        </w:tcPr>
        <w:p w14:paraId="70AAE594" w14:textId="77777777" w:rsidR="00CA11EB" w:rsidRPr="00421EDA" w:rsidRDefault="00CA11EB" w:rsidP="00421EDA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421EDA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0AAE595" w14:textId="77777777" w:rsidR="00CA11EB" w:rsidRPr="00421EDA" w:rsidRDefault="00CA11EB" w:rsidP="00421EDA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21EDA">
            <w:rPr>
              <w:rFonts w:cs="Times New Roman"/>
              <w:color w:val="808080"/>
              <w:sz w:val="18"/>
            </w:rPr>
            <w:t xml:space="preserve">Страница </w:t>
          </w:r>
          <w:r w:rsidRPr="00421EDA">
            <w:rPr>
              <w:rFonts w:cs="Times New Roman"/>
              <w:color w:val="808080"/>
              <w:sz w:val="18"/>
            </w:rPr>
            <w:fldChar w:fldCharType="begin"/>
          </w:r>
          <w:r w:rsidRPr="00421EDA">
            <w:rPr>
              <w:rFonts w:cs="Times New Roman"/>
              <w:color w:val="808080"/>
              <w:sz w:val="18"/>
            </w:rPr>
            <w:instrText xml:space="preserve"> PAGE </w:instrText>
          </w:r>
          <w:r w:rsidRPr="00421EDA">
            <w:rPr>
              <w:rFonts w:cs="Times New Roman"/>
              <w:color w:val="808080"/>
              <w:sz w:val="18"/>
            </w:rPr>
            <w:fldChar w:fldCharType="separate"/>
          </w:r>
          <w:r w:rsidR="00C835F5">
            <w:rPr>
              <w:rFonts w:cs="Times New Roman"/>
              <w:noProof/>
              <w:color w:val="808080"/>
              <w:sz w:val="18"/>
            </w:rPr>
            <w:t>1</w:t>
          </w:r>
          <w:r w:rsidRPr="00421EDA">
            <w:rPr>
              <w:rFonts w:cs="Times New Roman"/>
              <w:color w:val="808080"/>
              <w:sz w:val="18"/>
            </w:rPr>
            <w:fldChar w:fldCharType="end"/>
          </w:r>
          <w:r w:rsidRPr="00421EDA">
            <w:rPr>
              <w:rFonts w:cs="Times New Roman"/>
              <w:color w:val="808080"/>
              <w:sz w:val="18"/>
            </w:rPr>
            <w:t xml:space="preserve"> из </w:t>
          </w:r>
          <w:r w:rsidRPr="00421EDA">
            <w:rPr>
              <w:rFonts w:cs="Times New Roman"/>
              <w:color w:val="808080"/>
              <w:sz w:val="18"/>
            </w:rPr>
            <w:fldChar w:fldCharType="begin"/>
          </w:r>
          <w:r w:rsidRPr="00421EDA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21EDA">
            <w:rPr>
              <w:rFonts w:cs="Times New Roman"/>
              <w:color w:val="808080"/>
              <w:sz w:val="18"/>
            </w:rPr>
            <w:fldChar w:fldCharType="separate"/>
          </w:r>
          <w:r w:rsidR="00C835F5">
            <w:rPr>
              <w:rFonts w:cs="Times New Roman"/>
              <w:noProof/>
              <w:color w:val="808080"/>
              <w:sz w:val="18"/>
            </w:rPr>
            <w:t>12</w:t>
          </w:r>
          <w:r w:rsidRPr="00421EDA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70AAE597" w14:textId="77777777" w:rsidR="00CA11EB" w:rsidRPr="00421EDA" w:rsidRDefault="00CA11EB" w:rsidP="00421E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7B37D" w14:textId="77777777" w:rsidR="00CA11EB" w:rsidRDefault="00CA11EB" w:rsidP="00CF5840">
      <w:r>
        <w:separator/>
      </w:r>
    </w:p>
  </w:footnote>
  <w:footnote w:type="continuationSeparator" w:id="0">
    <w:p w14:paraId="2BC0D7C5" w14:textId="77777777" w:rsidR="00CA11EB" w:rsidRDefault="00CA11EB" w:rsidP="00CF5840">
      <w:r>
        <w:continuationSeparator/>
      </w:r>
    </w:p>
  </w:footnote>
  <w:footnote w:type="continuationNotice" w:id="1">
    <w:p w14:paraId="0B126218" w14:textId="77777777" w:rsidR="00C835F5" w:rsidRDefault="00C835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AE58C" w14:textId="77777777" w:rsidR="00CA11EB" w:rsidRDefault="00CA11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AE58D" w14:textId="77777777" w:rsidR="00CA11EB" w:rsidRPr="00421EDA" w:rsidRDefault="00CA11EB" w:rsidP="00421ED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AE593" w14:textId="77777777" w:rsidR="00CA11EB" w:rsidRDefault="00CA11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1224CD"/>
    <w:rsid w:val="001347C5"/>
    <w:rsid w:val="001707B3"/>
    <w:rsid w:val="00196AC4"/>
    <w:rsid w:val="001B6AAD"/>
    <w:rsid w:val="001C78DA"/>
    <w:rsid w:val="002306C4"/>
    <w:rsid w:val="00260038"/>
    <w:rsid w:val="002F30DD"/>
    <w:rsid w:val="002F6DDE"/>
    <w:rsid w:val="00307407"/>
    <w:rsid w:val="003246AA"/>
    <w:rsid w:val="003655A8"/>
    <w:rsid w:val="003656CE"/>
    <w:rsid w:val="00381164"/>
    <w:rsid w:val="003A2DCC"/>
    <w:rsid w:val="003D1E8D"/>
    <w:rsid w:val="003F43C8"/>
    <w:rsid w:val="003F65E2"/>
    <w:rsid w:val="0040656C"/>
    <w:rsid w:val="00421EDA"/>
    <w:rsid w:val="00463AB0"/>
    <w:rsid w:val="00470773"/>
    <w:rsid w:val="00487DAB"/>
    <w:rsid w:val="00547508"/>
    <w:rsid w:val="00570FBB"/>
    <w:rsid w:val="005862FB"/>
    <w:rsid w:val="005D0750"/>
    <w:rsid w:val="005D4AE9"/>
    <w:rsid w:val="005F2543"/>
    <w:rsid w:val="00604698"/>
    <w:rsid w:val="006157BF"/>
    <w:rsid w:val="00631ABE"/>
    <w:rsid w:val="006347A0"/>
    <w:rsid w:val="00681496"/>
    <w:rsid w:val="007341B3"/>
    <w:rsid w:val="00737E26"/>
    <w:rsid w:val="00784D7A"/>
    <w:rsid w:val="00796C37"/>
    <w:rsid w:val="00810833"/>
    <w:rsid w:val="00867913"/>
    <w:rsid w:val="00871604"/>
    <w:rsid w:val="008C1CB8"/>
    <w:rsid w:val="008C5C70"/>
    <w:rsid w:val="008F4FBC"/>
    <w:rsid w:val="00A477F4"/>
    <w:rsid w:val="00A52AAF"/>
    <w:rsid w:val="00A83D83"/>
    <w:rsid w:val="00A9746E"/>
    <w:rsid w:val="00AD6408"/>
    <w:rsid w:val="00B41FCA"/>
    <w:rsid w:val="00B55589"/>
    <w:rsid w:val="00B57DA7"/>
    <w:rsid w:val="00B90652"/>
    <w:rsid w:val="00BB1812"/>
    <w:rsid w:val="00BB38FE"/>
    <w:rsid w:val="00BD3826"/>
    <w:rsid w:val="00BE7C98"/>
    <w:rsid w:val="00C208D9"/>
    <w:rsid w:val="00C4062D"/>
    <w:rsid w:val="00C436C1"/>
    <w:rsid w:val="00C835F5"/>
    <w:rsid w:val="00CA11EB"/>
    <w:rsid w:val="00CC3077"/>
    <w:rsid w:val="00CF5840"/>
    <w:rsid w:val="00D00EFB"/>
    <w:rsid w:val="00D06430"/>
    <w:rsid w:val="00D438D5"/>
    <w:rsid w:val="00D93F0C"/>
    <w:rsid w:val="00E1407E"/>
    <w:rsid w:val="00EF10A2"/>
    <w:rsid w:val="00F24227"/>
    <w:rsid w:val="00F82D65"/>
    <w:rsid w:val="00FC6ECA"/>
    <w:rsid w:val="00FD066D"/>
    <w:rsid w:val="00F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AAE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871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semiHidden/>
    <w:rsid w:val="00871604"/>
    <w:pPr>
      <w:ind w:firstLine="720"/>
      <w:jc w:val="both"/>
    </w:pPr>
    <w:rPr>
      <w:rFonts w:cs="Times New Roman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8716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4D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D7A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3074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740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7407"/>
    <w:rPr>
      <w:rFonts w:ascii="Times New Roman" w:eastAsia="Times New Roman" w:hAnsi="Times New Roma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74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7407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42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2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421EDA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1EDA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21EDA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42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AD6408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4">
    <w:name w:val="Сетка таблицы4"/>
    <w:basedOn w:val="a1"/>
    <w:next w:val="a3"/>
    <w:uiPriority w:val="59"/>
    <w:rsid w:val="0046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6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6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871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semiHidden/>
    <w:rsid w:val="00871604"/>
    <w:pPr>
      <w:ind w:firstLine="720"/>
      <w:jc w:val="both"/>
    </w:pPr>
    <w:rPr>
      <w:rFonts w:cs="Times New Roman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8716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4D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D7A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3074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740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7407"/>
    <w:rPr>
      <w:rFonts w:ascii="Times New Roman" w:eastAsia="Times New Roman" w:hAnsi="Times New Roma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74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7407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42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2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421EDA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1EDA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21EDA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42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AD6408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4">
    <w:name w:val="Сетка таблицы4"/>
    <w:basedOn w:val="a1"/>
    <w:next w:val="a3"/>
    <w:uiPriority w:val="59"/>
    <w:rsid w:val="0046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6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6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2019-07-02T20:00:00+00:00</dateaddindb>
    <dateminusta xmlns="081b8c99-5a1b-4ba1-9a3e-0d0cea83319e" xsi:nil="true"/>
    <numik xmlns="af44e648-6311-40f1-ad37-1234555fd9ba">470</numik>
    <kind xmlns="e2080b48-eafa-461e-b501-38555d38caa1">79</kind>
    <num xmlns="af44e648-6311-40f1-ad37-1234555fd9ba">470</num>
    <beginactiondate xmlns="a853e5a8-fa1e-4dd3-a1b5-1604bfb35b05">2019-07-01T20:00:00+00:00</beginactiondate>
    <approvaldate xmlns="081b8c99-5a1b-4ba1-9a3e-0d0cea83319e">2019-07-01T20:00:00+00:00</approvaldate>
    <bigtitle xmlns="a853e5a8-fa1e-4dd3-a1b5-1604bfb35b05">Об утверждении Порядка доставки лиц старше 65 лет, проживающих в сельской местности, в медицинские организации (с изменениями на 23 декабря 2019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26.10.2022 </publication>
    <redactiondate xmlns="081b8c99-5a1b-4ba1-9a3e-0d0cea83319e">2019-12-22T20:00:00+00:00</redactiondate>
    <status xmlns="5256eb8c-d5dd-498a-ad6f-7fa801666f9a">35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107</meaning>
    <lastredaction xmlns="a853e5a8-fa1e-4dd3-a1b5-1604bfb35b05" xsi:nil="true"/>
    <number xmlns="081b8c99-5a1b-4ba1-9a3e-0d0cea83319e">470-п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1e82c985-6cf2-4d43-b8b5-a430af7accc6"/>
    <ds:schemaRef ds:uri="a853e5a8-fa1e-4dd3-a1b5-1604bfb35b05"/>
    <ds:schemaRef ds:uri="http://purl.org/dc/elements/1.1/"/>
    <ds:schemaRef ds:uri="af44e648-6311-40f1-ad37-1234555fd9ba"/>
    <ds:schemaRef ds:uri="http://schemas.microsoft.com/office/2006/metadata/properties"/>
    <ds:schemaRef ds:uri="05bb7913-6745-425b-9415-f9dbd3e56b95"/>
    <ds:schemaRef ds:uri="http://schemas.openxmlformats.org/package/2006/metadata/core-properties"/>
    <ds:schemaRef ds:uri="081b8c99-5a1b-4ba1-9a3e-0d0cea83319e"/>
    <ds:schemaRef ds:uri="http://www.w3.org/XML/1998/namespace"/>
    <ds:schemaRef ds:uri="5256eb8c-d5dd-498a-ad6f-7fa801666f9a"/>
    <ds:schemaRef ds:uri="http://schemas.microsoft.com/office/2006/documentManagement/types"/>
    <ds:schemaRef ds:uri="http://schemas.microsoft.com/office/infopath/2007/PartnerControls"/>
    <ds:schemaRef ds:uri="http://purl.org/dc/dcmitype/"/>
    <ds:schemaRef ds:uri="67a9cb4f-e58d-445a-8e0b-2b8d792f9e38"/>
    <ds:schemaRef ds:uri="e2080b48-eafa-461e-b501-38555d38caa1"/>
    <ds:schemaRef ds:uri="bc1d99f4-2047-4b43-99f0-e8f2a593a62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DD0303-9172-440A-9AF6-D661666C7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20</TotalTime>
  <Pages>12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Бошина Александра Александровна</cp:lastModifiedBy>
  <cp:revision>8</cp:revision>
  <cp:lastPrinted>2011-05-24T11:15:00Z</cp:lastPrinted>
  <dcterms:created xsi:type="dcterms:W3CDTF">2019-07-03T07:14:00Z</dcterms:created>
  <dcterms:modified xsi:type="dcterms:W3CDTF">2022-12-21T06:10:00Z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доставки лиц старше 65 лет, проживающих в сельской местности, в медицинские организации</vt:lpwstr>
  </property>
  <property fmtid="{D5CDD505-2E9C-101B-9397-08002B2CF9AE}" pid="6" name="INSTALL_ID">
    <vt:lpwstr>22543</vt:lpwstr>
  </property>
  <property fmtid="{D5CDD505-2E9C-101B-9397-08002B2CF9AE}" pid="7" name="ContentTypeId">
    <vt:lpwstr>0x0101004652DC89D47FB74683366416A31888CB</vt:lpwstr>
  </property>
</Properties>
</file>